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D8" w:rsidRDefault="00FE47D8" w:rsidP="00440FF8">
      <w:pPr>
        <w:pStyle w:val="BodyTextIndent"/>
        <w:spacing w:line="600" w:lineRule="exact"/>
        <w:ind w:left="1" w:firstLineChars="0" w:firstLine="0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E94A81">
        <w:rPr>
          <w:rFonts w:ascii="標楷體" w:eastAsia="標楷體" w:hAnsi="標楷體" w:cs="標楷體" w:hint="eastAsia"/>
          <w:b/>
          <w:bCs/>
          <w:sz w:val="44"/>
          <w:szCs w:val="44"/>
        </w:rPr>
        <w:t>臺灣省政府表揚本省優秀學生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及傑出</w:t>
      </w:r>
      <w:r w:rsidRPr="00E94A81">
        <w:rPr>
          <w:rFonts w:ascii="標楷體" w:eastAsia="標楷體" w:hAnsi="標楷體" w:cs="標楷體" w:hint="eastAsia"/>
          <w:b/>
          <w:bCs/>
          <w:sz w:val="44"/>
          <w:szCs w:val="44"/>
        </w:rPr>
        <w:t>優秀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青年</w:t>
      </w:r>
    </w:p>
    <w:p w:rsidR="00FE47D8" w:rsidRPr="00E94A81" w:rsidRDefault="00FE47D8" w:rsidP="00440FF8">
      <w:pPr>
        <w:pStyle w:val="BodyTextIndent"/>
        <w:spacing w:line="600" w:lineRule="exact"/>
        <w:ind w:left="1" w:firstLineChars="0" w:firstLine="0"/>
        <w:jc w:val="center"/>
        <w:rPr>
          <w:rFonts w:ascii="標楷體" w:eastAsia="標楷體" w:hAnsi="標楷體"/>
          <w:b/>
          <w:bCs/>
          <w:color w:val="000000"/>
          <w:sz w:val="44"/>
          <w:szCs w:val="44"/>
        </w:rPr>
      </w:pPr>
      <w:r w:rsidRPr="00960CBF">
        <w:rPr>
          <w:rFonts w:ascii="標楷體" w:eastAsia="標楷體" w:hAnsi="標楷體" w:cs="標楷體" w:hint="eastAsia"/>
          <w:b/>
          <w:bCs/>
          <w:sz w:val="44"/>
          <w:szCs w:val="44"/>
        </w:rPr>
        <w:t>試行</w:t>
      </w:r>
      <w:r w:rsidRPr="00E94A81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要點</w:t>
      </w:r>
    </w:p>
    <w:p w:rsidR="00FE47D8" w:rsidRPr="006B7C50" w:rsidRDefault="00FE47D8" w:rsidP="00440FF8">
      <w:pPr>
        <w:pStyle w:val="a"/>
        <w:numPr>
          <w:ilvl w:val="0"/>
          <w:numId w:val="16"/>
        </w:numPr>
        <w:spacing w:line="650" w:lineRule="exact"/>
        <w:ind w:firstLineChars="0"/>
        <w:rPr>
          <w:rFonts w:eastAsia="標楷體" w:cs="Times New Roman"/>
          <w:color w:val="000000"/>
          <w:sz w:val="32"/>
          <w:szCs w:val="32"/>
        </w:rPr>
      </w:pPr>
      <w:r w:rsidRPr="006B7C50">
        <w:rPr>
          <w:rFonts w:eastAsia="標楷體" w:hint="eastAsia"/>
          <w:b/>
          <w:bCs/>
          <w:color w:val="000000"/>
          <w:sz w:val="32"/>
          <w:szCs w:val="32"/>
        </w:rPr>
        <w:t>宗旨</w:t>
      </w:r>
      <w:r w:rsidRPr="006B7C50">
        <w:rPr>
          <w:rFonts w:eastAsia="標楷體" w:hint="eastAsia"/>
          <w:color w:val="000000"/>
          <w:sz w:val="32"/>
          <w:szCs w:val="32"/>
        </w:rPr>
        <w:t>：</w:t>
      </w:r>
    </w:p>
    <w:p w:rsidR="00FE47D8" w:rsidRPr="005D140C" w:rsidRDefault="00FE47D8" w:rsidP="00440FF8">
      <w:pPr>
        <w:pStyle w:val="a"/>
        <w:spacing w:line="650" w:lineRule="exact"/>
        <w:ind w:left="480" w:firstLineChars="0" w:firstLine="0"/>
        <w:rPr>
          <w:rFonts w:eastAsia="標楷體" w:cs="Times New Roman"/>
          <w:color w:val="000000"/>
          <w:sz w:val="32"/>
          <w:szCs w:val="32"/>
        </w:rPr>
      </w:pPr>
      <w:r w:rsidRPr="005D140C">
        <w:rPr>
          <w:rFonts w:eastAsia="標楷體" w:hint="eastAsia"/>
          <w:color w:val="000000"/>
          <w:sz w:val="32"/>
          <w:szCs w:val="32"/>
        </w:rPr>
        <w:t>臺灣省政府（以下簡稱本府），為鼓勵本省優秀學生及</w:t>
      </w:r>
      <w:r w:rsidRPr="005E2651">
        <w:rPr>
          <w:rFonts w:eastAsia="標楷體" w:hint="eastAsia"/>
          <w:color w:val="000000"/>
          <w:sz w:val="32"/>
          <w:szCs w:val="32"/>
        </w:rPr>
        <w:t>傑出</w:t>
      </w:r>
      <w:r w:rsidRPr="005D140C">
        <w:rPr>
          <w:rFonts w:eastAsia="標楷體" w:hint="eastAsia"/>
          <w:color w:val="000000"/>
          <w:sz w:val="32"/>
          <w:szCs w:val="32"/>
        </w:rPr>
        <w:t>優秀青年努力學習，樂觀進取</w:t>
      </w:r>
      <w:r>
        <w:rPr>
          <w:rFonts w:eastAsia="標楷體" w:hint="eastAsia"/>
          <w:color w:val="000000"/>
          <w:sz w:val="32"/>
          <w:szCs w:val="32"/>
        </w:rPr>
        <w:t>，</w:t>
      </w:r>
      <w:r w:rsidRPr="005D140C">
        <w:rPr>
          <w:rFonts w:eastAsia="標楷體" w:hint="eastAsia"/>
          <w:color w:val="000000"/>
          <w:sz w:val="32"/>
          <w:szCs w:val="32"/>
        </w:rPr>
        <w:t>奮發向上，彰顯本府重視</w:t>
      </w:r>
      <w:r w:rsidRPr="00117098">
        <w:rPr>
          <w:rFonts w:eastAsia="標楷體" w:hint="eastAsia"/>
          <w:color w:val="000000"/>
          <w:sz w:val="32"/>
          <w:szCs w:val="32"/>
        </w:rPr>
        <w:t>學校</w:t>
      </w:r>
      <w:r w:rsidRPr="00665B34">
        <w:rPr>
          <w:rFonts w:eastAsia="標楷體" w:hint="eastAsia"/>
          <w:color w:val="800080"/>
          <w:sz w:val="32"/>
          <w:szCs w:val="32"/>
        </w:rPr>
        <w:t>、</w:t>
      </w:r>
      <w:r w:rsidRPr="00117098">
        <w:rPr>
          <w:rFonts w:eastAsia="標楷體" w:hint="eastAsia"/>
          <w:color w:val="000000"/>
          <w:sz w:val="32"/>
          <w:szCs w:val="32"/>
        </w:rPr>
        <w:t>社會教育</w:t>
      </w:r>
      <w:r w:rsidRPr="005E2651">
        <w:rPr>
          <w:rFonts w:eastAsia="標楷體" w:hint="eastAsia"/>
          <w:color w:val="000000"/>
          <w:sz w:val="32"/>
          <w:szCs w:val="32"/>
        </w:rPr>
        <w:t>及</w:t>
      </w:r>
      <w:r w:rsidRPr="005D140C">
        <w:rPr>
          <w:rFonts w:eastAsia="標楷體" w:hint="eastAsia"/>
          <w:color w:val="000000"/>
          <w:sz w:val="32"/>
          <w:szCs w:val="32"/>
        </w:rPr>
        <w:t>對五育均衡發展優秀學生和傑出優秀青年之鼓勵與肯定，特訂定本要點。</w:t>
      </w:r>
    </w:p>
    <w:p w:rsidR="00FE47D8" w:rsidRPr="0062085D" w:rsidRDefault="00FE47D8" w:rsidP="00440FF8">
      <w:pPr>
        <w:pStyle w:val="a"/>
        <w:numPr>
          <w:ilvl w:val="0"/>
          <w:numId w:val="16"/>
        </w:numPr>
        <w:spacing w:line="650" w:lineRule="exact"/>
        <w:ind w:firstLineChars="0"/>
        <w:rPr>
          <w:rFonts w:eastAsia="標楷體" w:cs="Times New Roman"/>
          <w:b/>
          <w:bCs/>
          <w:color w:val="000000"/>
          <w:sz w:val="32"/>
          <w:szCs w:val="32"/>
        </w:rPr>
      </w:pPr>
      <w:r>
        <w:rPr>
          <w:rFonts w:eastAsia="標楷體" w:hint="eastAsia"/>
          <w:b/>
          <w:bCs/>
          <w:color w:val="000000"/>
          <w:sz w:val="32"/>
          <w:szCs w:val="32"/>
        </w:rPr>
        <w:t>表揚</w:t>
      </w:r>
      <w:r w:rsidRPr="00DE3A15">
        <w:rPr>
          <w:rFonts w:eastAsia="標楷體" w:hint="eastAsia"/>
          <w:b/>
          <w:bCs/>
          <w:color w:val="000000"/>
          <w:sz w:val="32"/>
          <w:szCs w:val="32"/>
        </w:rPr>
        <w:t>對象</w:t>
      </w:r>
      <w:r w:rsidRPr="0062085D">
        <w:rPr>
          <w:rFonts w:eastAsia="標楷體" w:hint="eastAsia"/>
          <w:b/>
          <w:bCs/>
          <w:color w:val="000000"/>
          <w:sz w:val="32"/>
          <w:szCs w:val="32"/>
        </w:rPr>
        <w:t>：</w:t>
      </w:r>
    </w:p>
    <w:p w:rsidR="00FE47D8" w:rsidRPr="005E2651" w:rsidRDefault="00FE47D8" w:rsidP="007C2726">
      <w:pPr>
        <w:pStyle w:val="a"/>
        <w:spacing w:line="650" w:lineRule="exact"/>
        <w:ind w:leftChars="177" w:left="31680" w:hangingChars="208" w:firstLine="31680"/>
        <w:rPr>
          <w:rFonts w:eastAsia="標楷體" w:cs="Times New Roman"/>
          <w:color w:val="000000"/>
          <w:sz w:val="32"/>
          <w:szCs w:val="32"/>
        </w:rPr>
      </w:pPr>
      <w:r>
        <w:rPr>
          <w:rFonts w:eastAsia="標楷體"/>
          <w:color w:val="000000"/>
          <w:kern w:val="0"/>
          <w:sz w:val="32"/>
          <w:szCs w:val="32"/>
        </w:rPr>
        <w:t>(</w:t>
      </w:r>
      <w:r>
        <w:rPr>
          <w:rFonts w:eastAsia="標楷體" w:hint="eastAsia"/>
          <w:color w:val="000000"/>
          <w:kern w:val="0"/>
          <w:sz w:val="32"/>
          <w:szCs w:val="32"/>
        </w:rPr>
        <w:t>一</w:t>
      </w:r>
      <w:r>
        <w:rPr>
          <w:rFonts w:eastAsia="標楷體"/>
          <w:color w:val="000000"/>
          <w:kern w:val="0"/>
          <w:sz w:val="32"/>
          <w:szCs w:val="32"/>
        </w:rPr>
        <w:t>)</w:t>
      </w:r>
      <w:r w:rsidRPr="005E2651">
        <w:rPr>
          <w:rFonts w:eastAsia="標楷體" w:hint="eastAsia"/>
          <w:color w:val="000000"/>
          <w:kern w:val="0"/>
          <w:sz w:val="32"/>
          <w:szCs w:val="32"/>
        </w:rPr>
        <w:t>設籍</w:t>
      </w:r>
      <w:r>
        <w:rPr>
          <w:rFonts w:eastAsia="標楷體" w:hint="eastAsia"/>
          <w:color w:val="000000"/>
          <w:kern w:val="0"/>
          <w:sz w:val="32"/>
          <w:szCs w:val="32"/>
        </w:rPr>
        <w:t>或</w:t>
      </w:r>
      <w:r w:rsidRPr="005E2651">
        <w:rPr>
          <w:rFonts w:eastAsia="標楷體" w:hint="eastAsia"/>
          <w:color w:val="000000"/>
          <w:sz w:val="32"/>
          <w:szCs w:val="32"/>
        </w:rPr>
        <w:t>就讀</w:t>
      </w:r>
      <w:r w:rsidRPr="005E2651">
        <w:rPr>
          <w:rFonts w:eastAsia="標楷體" w:hint="eastAsia"/>
          <w:color w:val="000000"/>
          <w:kern w:val="0"/>
          <w:sz w:val="32"/>
          <w:szCs w:val="32"/>
        </w:rPr>
        <w:t>於本省各縣</w:t>
      </w:r>
      <w:r w:rsidRPr="005E2651">
        <w:rPr>
          <w:rFonts w:eastAsia="標楷體"/>
          <w:color w:val="000000"/>
          <w:kern w:val="0"/>
          <w:sz w:val="32"/>
          <w:szCs w:val="32"/>
        </w:rPr>
        <w:t>(</w:t>
      </w:r>
      <w:r w:rsidRPr="005E2651">
        <w:rPr>
          <w:rFonts w:eastAsia="標楷體" w:hint="eastAsia"/>
          <w:color w:val="000000"/>
          <w:kern w:val="0"/>
          <w:sz w:val="32"/>
          <w:szCs w:val="32"/>
        </w:rPr>
        <w:t>市</w:t>
      </w:r>
      <w:r w:rsidRPr="005E2651">
        <w:rPr>
          <w:rFonts w:eastAsia="標楷體"/>
          <w:color w:val="000000"/>
          <w:kern w:val="0"/>
          <w:sz w:val="32"/>
          <w:szCs w:val="32"/>
        </w:rPr>
        <w:t>)</w:t>
      </w:r>
      <w:r w:rsidRPr="005E2651">
        <w:rPr>
          <w:rFonts w:eastAsia="標楷體" w:hint="eastAsia"/>
          <w:color w:val="000000"/>
          <w:kern w:val="0"/>
          <w:sz w:val="32"/>
          <w:szCs w:val="32"/>
        </w:rPr>
        <w:t>公</w:t>
      </w:r>
      <w:r w:rsidRPr="005E2651">
        <w:rPr>
          <w:rFonts w:eastAsia="標楷體"/>
          <w:color w:val="000000"/>
          <w:kern w:val="0"/>
          <w:sz w:val="32"/>
          <w:szCs w:val="32"/>
        </w:rPr>
        <w:t>(</w:t>
      </w:r>
      <w:r w:rsidRPr="005E2651">
        <w:rPr>
          <w:rFonts w:eastAsia="標楷體" w:hint="eastAsia"/>
          <w:color w:val="000000"/>
          <w:kern w:val="0"/>
          <w:sz w:val="32"/>
          <w:szCs w:val="32"/>
        </w:rPr>
        <w:t>私</w:t>
      </w:r>
      <w:r w:rsidRPr="005E2651">
        <w:rPr>
          <w:rFonts w:eastAsia="標楷體"/>
          <w:color w:val="000000"/>
          <w:kern w:val="0"/>
          <w:sz w:val="32"/>
          <w:szCs w:val="32"/>
        </w:rPr>
        <w:t>)</w:t>
      </w:r>
      <w:r w:rsidRPr="005E2651">
        <w:rPr>
          <w:rFonts w:eastAsia="標楷體" w:hint="eastAsia"/>
          <w:color w:val="000000"/>
          <w:kern w:val="0"/>
          <w:sz w:val="32"/>
          <w:szCs w:val="32"/>
        </w:rPr>
        <w:t>立大專院校、高中</w:t>
      </w:r>
      <w:r w:rsidRPr="005E2651">
        <w:rPr>
          <w:rFonts w:eastAsia="標楷體"/>
          <w:color w:val="000000"/>
          <w:kern w:val="0"/>
          <w:sz w:val="32"/>
          <w:szCs w:val="32"/>
        </w:rPr>
        <w:t>(</w:t>
      </w:r>
      <w:r w:rsidRPr="005E2651">
        <w:rPr>
          <w:rFonts w:eastAsia="標楷體" w:hint="eastAsia"/>
          <w:color w:val="000000"/>
          <w:kern w:val="0"/>
          <w:sz w:val="32"/>
          <w:szCs w:val="32"/>
        </w:rPr>
        <w:t>職</w:t>
      </w:r>
      <w:r w:rsidRPr="005E2651">
        <w:rPr>
          <w:rFonts w:eastAsia="標楷體"/>
          <w:color w:val="000000"/>
          <w:kern w:val="0"/>
          <w:sz w:val="32"/>
          <w:szCs w:val="32"/>
        </w:rPr>
        <w:t>)</w:t>
      </w:r>
      <w:r w:rsidRPr="005E2651">
        <w:rPr>
          <w:rFonts w:eastAsia="標楷體" w:hint="eastAsia"/>
          <w:color w:val="000000"/>
          <w:kern w:val="0"/>
          <w:sz w:val="32"/>
          <w:szCs w:val="32"/>
        </w:rPr>
        <w:t>學校、國民中學、國民小學之優秀學生。</w:t>
      </w:r>
    </w:p>
    <w:p w:rsidR="00FE47D8" w:rsidRPr="00085915" w:rsidRDefault="00FE47D8" w:rsidP="007C2726">
      <w:pPr>
        <w:pStyle w:val="a"/>
        <w:spacing w:line="650" w:lineRule="exact"/>
        <w:ind w:leftChars="177" w:left="31680" w:hangingChars="208" w:firstLine="31680"/>
        <w:rPr>
          <w:rFonts w:eastAsia="標楷體" w:cs="Times New Roman"/>
          <w:b/>
          <w:bCs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(</w:t>
      </w:r>
      <w:r>
        <w:rPr>
          <w:rFonts w:eastAsia="標楷體" w:hint="eastAsia"/>
          <w:color w:val="000000"/>
          <w:sz w:val="32"/>
          <w:szCs w:val="32"/>
        </w:rPr>
        <w:t>二</w:t>
      </w:r>
      <w:r>
        <w:rPr>
          <w:rFonts w:eastAsia="標楷體"/>
          <w:color w:val="000000"/>
          <w:sz w:val="32"/>
          <w:szCs w:val="32"/>
        </w:rPr>
        <w:t>)</w:t>
      </w:r>
      <w:r>
        <w:rPr>
          <w:rFonts w:eastAsia="標楷體" w:hint="eastAsia"/>
          <w:color w:val="000000"/>
          <w:kern w:val="0"/>
          <w:sz w:val="32"/>
          <w:szCs w:val="32"/>
        </w:rPr>
        <w:t>設籍於</w:t>
      </w:r>
      <w:r w:rsidRPr="005D140C">
        <w:rPr>
          <w:rFonts w:eastAsia="標楷體" w:hint="eastAsia"/>
          <w:color w:val="000000"/>
          <w:sz w:val="32"/>
          <w:szCs w:val="32"/>
        </w:rPr>
        <w:t>本省各縣</w:t>
      </w:r>
      <w:r>
        <w:rPr>
          <w:rFonts w:eastAsia="標楷體"/>
          <w:color w:val="000000"/>
          <w:sz w:val="32"/>
          <w:szCs w:val="32"/>
        </w:rPr>
        <w:t>(</w:t>
      </w:r>
      <w:r w:rsidRPr="005D140C">
        <w:rPr>
          <w:rFonts w:eastAsia="標楷體" w:hint="eastAsia"/>
          <w:color w:val="000000"/>
          <w:sz w:val="32"/>
          <w:szCs w:val="32"/>
        </w:rPr>
        <w:t>市</w:t>
      </w:r>
      <w:r>
        <w:rPr>
          <w:rFonts w:eastAsia="標楷體"/>
          <w:color w:val="000000"/>
          <w:sz w:val="32"/>
          <w:szCs w:val="32"/>
        </w:rPr>
        <w:t>)</w:t>
      </w:r>
      <w:r w:rsidRPr="005D140C">
        <w:rPr>
          <w:rFonts w:eastAsia="標楷體" w:hint="eastAsia"/>
          <w:color w:val="000000"/>
          <w:sz w:val="32"/>
          <w:szCs w:val="32"/>
        </w:rPr>
        <w:t>之傑出優</w:t>
      </w:r>
      <w:bookmarkStart w:id="0" w:name="_GoBack"/>
      <w:bookmarkEnd w:id="0"/>
      <w:r w:rsidRPr="005D140C">
        <w:rPr>
          <w:rFonts w:eastAsia="標楷體" w:hint="eastAsia"/>
          <w:color w:val="000000"/>
          <w:sz w:val="32"/>
          <w:szCs w:val="32"/>
        </w:rPr>
        <w:t>秀青年。（</w:t>
      </w:r>
      <w:r>
        <w:rPr>
          <w:rFonts w:eastAsia="標楷體" w:hint="eastAsia"/>
          <w:color w:val="000000"/>
          <w:sz w:val="32"/>
          <w:szCs w:val="32"/>
        </w:rPr>
        <w:t>年</w:t>
      </w:r>
      <w:r w:rsidRPr="005D140C">
        <w:rPr>
          <w:rFonts w:eastAsia="標楷體" w:hint="eastAsia"/>
          <w:color w:val="000000"/>
          <w:sz w:val="32"/>
          <w:szCs w:val="32"/>
        </w:rPr>
        <w:t>滿</w:t>
      </w:r>
      <w:r w:rsidRPr="005D140C">
        <w:rPr>
          <w:rFonts w:eastAsia="標楷體"/>
          <w:color w:val="000000"/>
          <w:sz w:val="32"/>
          <w:szCs w:val="32"/>
        </w:rPr>
        <w:t>18</w:t>
      </w:r>
      <w:r w:rsidRPr="005D140C">
        <w:rPr>
          <w:rFonts w:eastAsia="標楷體" w:hint="eastAsia"/>
          <w:color w:val="000000"/>
          <w:sz w:val="32"/>
          <w:szCs w:val="32"/>
        </w:rPr>
        <w:t>歲至</w:t>
      </w:r>
      <w:r w:rsidRPr="005D140C">
        <w:rPr>
          <w:rFonts w:eastAsia="標楷體"/>
          <w:color w:val="000000"/>
          <w:sz w:val="32"/>
          <w:szCs w:val="32"/>
        </w:rPr>
        <w:t>3</w:t>
      </w:r>
      <w:r>
        <w:rPr>
          <w:rFonts w:eastAsia="標楷體"/>
          <w:color w:val="000000"/>
          <w:sz w:val="32"/>
          <w:szCs w:val="32"/>
        </w:rPr>
        <w:t>5</w:t>
      </w:r>
      <w:r w:rsidRPr="005D140C">
        <w:rPr>
          <w:rFonts w:eastAsia="標楷體" w:hint="eastAsia"/>
          <w:color w:val="000000"/>
          <w:sz w:val="32"/>
          <w:szCs w:val="32"/>
        </w:rPr>
        <w:t>歲）</w:t>
      </w:r>
    </w:p>
    <w:p w:rsidR="00FE47D8" w:rsidRPr="0062085D" w:rsidRDefault="00FE47D8" w:rsidP="00440FF8">
      <w:pPr>
        <w:pStyle w:val="a"/>
        <w:numPr>
          <w:ilvl w:val="0"/>
          <w:numId w:val="16"/>
        </w:numPr>
        <w:spacing w:line="650" w:lineRule="exact"/>
        <w:ind w:firstLineChars="0"/>
        <w:rPr>
          <w:rFonts w:eastAsia="標楷體" w:cs="Times New Roman"/>
          <w:b/>
          <w:bCs/>
          <w:color w:val="000000"/>
          <w:sz w:val="32"/>
          <w:szCs w:val="32"/>
        </w:rPr>
      </w:pPr>
      <w:r>
        <w:rPr>
          <w:rFonts w:eastAsia="標楷體" w:hint="eastAsia"/>
          <w:b/>
          <w:bCs/>
          <w:color w:val="000000"/>
          <w:sz w:val="32"/>
          <w:szCs w:val="32"/>
        </w:rPr>
        <w:t>推薦</w:t>
      </w:r>
      <w:r w:rsidRPr="005E2651">
        <w:rPr>
          <w:rFonts w:eastAsia="標楷體" w:hint="eastAsia"/>
          <w:b/>
          <w:bCs/>
          <w:color w:val="000000"/>
          <w:sz w:val="32"/>
          <w:szCs w:val="32"/>
        </w:rPr>
        <w:t>條件</w:t>
      </w:r>
      <w:r w:rsidRPr="0062085D">
        <w:rPr>
          <w:rFonts w:eastAsia="標楷體" w:hint="eastAsia"/>
          <w:b/>
          <w:bCs/>
          <w:color w:val="000000"/>
          <w:sz w:val="32"/>
          <w:szCs w:val="32"/>
        </w:rPr>
        <w:t>：</w:t>
      </w:r>
    </w:p>
    <w:p w:rsidR="00FE47D8" w:rsidRPr="00605827" w:rsidRDefault="00FE47D8" w:rsidP="007C2726">
      <w:pPr>
        <w:pStyle w:val="ListParagraph"/>
        <w:spacing w:line="650" w:lineRule="exact"/>
        <w:ind w:leftChars="177" w:left="31680" w:hangingChars="204" w:firstLine="3168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參加國內外</w:t>
      </w:r>
      <w:r w:rsidRPr="00605827">
        <w:rPr>
          <w:rFonts w:ascii="標楷體" w:eastAsia="標楷體" w:hAnsi="標楷體" w:cs="標楷體" w:hint="eastAsia"/>
          <w:sz w:val="32"/>
          <w:szCs w:val="32"/>
        </w:rPr>
        <w:t>各項競賽，成績表現優異</w:t>
      </w:r>
      <w:r w:rsidRPr="005E2651">
        <w:rPr>
          <w:rFonts w:ascii="標楷體" w:eastAsia="標楷體" w:hAnsi="標楷體" w:cs="標楷體" w:hint="eastAsia"/>
          <w:color w:val="000000"/>
          <w:sz w:val="32"/>
          <w:szCs w:val="32"/>
        </w:rPr>
        <w:t>者</w:t>
      </w:r>
      <w:r w:rsidRPr="007C2726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FE47D8" w:rsidRPr="00605827" w:rsidRDefault="00FE47D8" w:rsidP="007C2726">
      <w:pPr>
        <w:pStyle w:val="ListParagraph"/>
        <w:tabs>
          <w:tab w:val="num" w:pos="862"/>
        </w:tabs>
        <w:spacing w:line="650" w:lineRule="exact"/>
        <w:ind w:leftChars="177" w:left="31680" w:hangingChars="204" w:firstLine="3168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 w:rsidRPr="00605827">
        <w:rPr>
          <w:rFonts w:ascii="標楷體" w:eastAsia="標楷體" w:hAnsi="標楷體" w:cs="標楷體" w:hint="eastAsia"/>
          <w:sz w:val="32"/>
          <w:szCs w:val="32"/>
        </w:rPr>
        <w:t>品學兼優、五育均衡發展，具有優良事蹟者。</w:t>
      </w:r>
    </w:p>
    <w:p w:rsidR="00FE47D8" w:rsidRPr="005E2651" w:rsidRDefault="00FE47D8" w:rsidP="007C2726">
      <w:pPr>
        <w:pStyle w:val="ListParagraph"/>
        <w:tabs>
          <w:tab w:val="num" w:pos="862"/>
        </w:tabs>
        <w:spacing w:line="650" w:lineRule="exact"/>
        <w:ind w:leftChars="177" w:left="31680" w:hangingChars="204" w:firstLine="3168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三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A977C2">
        <w:rPr>
          <w:rFonts w:ascii="標楷體" w:eastAsia="標楷體" w:hAnsi="標楷體" w:cs="標楷體" w:hint="eastAsia"/>
          <w:color w:val="000000"/>
          <w:sz w:val="32"/>
          <w:szCs w:val="32"/>
        </w:rPr>
        <w:t>家境清寒或身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心</w:t>
      </w:r>
      <w:r w:rsidRPr="00A977C2">
        <w:rPr>
          <w:rFonts w:ascii="標楷體" w:eastAsia="標楷體" w:hAnsi="標楷體" w:cs="標楷體" w:hint="eastAsia"/>
          <w:color w:val="000000"/>
          <w:sz w:val="32"/>
          <w:szCs w:val="32"/>
        </w:rPr>
        <w:t>障礙，於逆境中仍能奮發向上、熱心公益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5E2651">
        <w:rPr>
          <w:rFonts w:ascii="標楷體" w:eastAsia="標楷體" w:hAnsi="標楷體" w:cs="標楷體" w:hint="eastAsia"/>
          <w:color w:val="000000"/>
          <w:sz w:val="32"/>
          <w:szCs w:val="32"/>
        </w:rPr>
        <w:t>足為楷模者。</w:t>
      </w:r>
    </w:p>
    <w:p w:rsidR="00FE47D8" w:rsidRDefault="00FE47D8" w:rsidP="007C2726">
      <w:pPr>
        <w:pStyle w:val="ListParagraph"/>
        <w:tabs>
          <w:tab w:val="num" w:pos="862"/>
        </w:tabs>
        <w:spacing w:line="650" w:lineRule="exact"/>
        <w:ind w:leftChars="177" w:left="31680" w:hangingChars="204" w:firstLine="3168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四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AB1B8B">
        <w:rPr>
          <w:rFonts w:ascii="標楷體" w:eastAsia="標楷體" w:hAnsi="標楷體" w:cs="標楷體" w:hint="eastAsia"/>
          <w:color w:val="000000"/>
          <w:sz w:val="32"/>
          <w:szCs w:val="32"/>
        </w:rPr>
        <w:t>特殊才藝或工藝創意研發，具有優良貢獻者。</w:t>
      </w:r>
    </w:p>
    <w:p w:rsidR="00FE47D8" w:rsidRPr="00AB1B8B" w:rsidRDefault="00FE47D8" w:rsidP="007C2726">
      <w:pPr>
        <w:tabs>
          <w:tab w:val="left" w:pos="0"/>
        </w:tabs>
        <w:spacing w:line="650" w:lineRule="exact"/>
        <w:ind w:leftChars="177" w:left="31680" w:hangingChars="204" w:firstLine="3168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五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AB1B8B">
        <w:rPr>
          <w:rFonts w:ascii="標楷體" w:eastAsia="標楷體" w:hAnsi="標楷體" w:cs="標楷體" w:hint="eastAsia"/>
          <w:color w:val="000000"/>
          <w:sz w:val="32"/>
          <w:szCs w:val="32"/>
        </w:rPr>
        <w:t>熱心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公益</w:t>
      </w:r>
      <w:r w:rsidRPr="00AB1B8B">
        <w:rPr>
          <w:rFonts w:ascii="標楷體" w:eastAsia="標楷體" w:hAnsi="標楷體" w:cs="標楷體" w:hint="eastAsia"/>
          <w:color w:val="000000"/>
          <w:sz w:val="32"/>
          <w:szCs w:val="32"/>
        </w:rPr>
        <w:t>，對教育</w:t>
      </w:r>
      <w:r w:rsidRPr="00665B34">
        <w:rPr>
          <w:rFonts w:ascii="標楷體" w:eastAsia="標楷體" w:hAnsi="標楷體" w:cs="標楷體" w:hint="eastAsia"/>
          <w:color w:val="800080"/>
          <w:sz w:val="32"/>
          <w:szCs w:val="32"/>
        </w:rPr>
        <w:t>、</w:t>
      </w:r>
      <w:r w:rsidRPr="00AB1B8B">
        <w:rPr>
          <w:rFonts w:ascii="標楷體" w:eastAsia="標楷體" w:hAnsi="標楷體" w:cs="標楷體" w:hint="eastAsia"/>
          <w:color w:val="000000"/>
          <w:sz w:val="32"/>
          <w:szCs w:val="32"/>
        </w:rPr>
        <w:t>文化推廣，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經濟建設、觀光發展、社會服務等，</w:t>
      </w:r>
      <w:r w:rsidRPr="00AB1B8B">
        <w:rPr>
          <w:rFonts w:ascii="標楷體" w:eastAsia="標楷體" w:hAnsi="標楷體" w:cs="標楷體" w:hint="eastAsia"/>
          <w:color w:val="000000"/>
          <w:sz w:val="32"/>
          <w:szCs w:val="32"/>
        </w:rPr>
        <w:t>有具體績效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及貢獻</w:t>
      </w:r>
      <w:r w:rsidRPr="00AB1B8B">
        <w:rPr>
          <w:rFonts w:ascii="標楷體" w:eastAsia="標楷體" w:hAnsi="標楷體" w:cs="標楷體" w:hint="eastAsia"/>
          <w:color w:val="000000"/>
          <w:sz w:val="32"/>
          <w:szCs w:val="32"/>
        </w:rPr>
        <w:t>者。</w:t>
      </w:r>
    </w:p>
    <w:p w:rsidR="00FE47D8" w:rsidRPr="00AB1B8B" w:rsidRDefault="00FE47D8" w:rsidP="007C2726">
      <w:pPr>
        <w:tabs>
          <w:tab w:val="left" w:pos="0"/>
        </w:tabs>
        <w:spacing w:line="650" w:lineRule="exact"/>
        <w:ind w:leftChars="177" w:left="31680" w:hangingChars="204" w:firstLine="3168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六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A977C2">
        <w:rPr>
          <w:rFonts w:ascii="標楷體" w:eastAsia="標楷體" w:hAnsi="標楷體" w:cs="標楷體" w:hint="eastAsia"/>
          <w:color w:val="000000"/>
          <w:sz w:val="32"/>
          <w:szCs w:val="32"/>
        </w:rPr>
        <w:t>各項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技</w:t>
      </w:r>
      <w:r w:rsidRPr="00A977C2">
        <w:rPr>
          <w:rFonts w:ascii="標楷體" w:eastAsia="標楷體" w:hAnsi="標楷體" w:cs="標楷體" w:hint="eastAsia"/>
          <w:color w:val="000000"/>
          <w:sz w:val="32"/>
          <w:szCs w:val="32"/>
        </w:rPr>
        <w:t>藝表現具專業、創新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發明</w:t>
      </w:r>
      <w:r w:rsidRPr="00A977C2">
        <w:rPr>
          <w:rFonts w:ascii="標楷體" w:eastAsia="標楷體" w:hAnsi="標楷體" w:cs="標楷體" w:hint="eastAsia"/>
          <w:color w:val="000000"/>
          <w:sz w:val="32"/>
          <w:szCs w:val="32"/>
        </w:rPr>
        <w:t>或其他領域具有特殊才能者。</w:t>
      </w:r>
    </w:p>
    <w:p w:rsidR="00FE47D8" w:rsidRPr="00C20CEE" w:rsidRDefault="00FE47D8" w:rsidP="007C2726">
      <w:pPr>
        <w:spacing w:line="650" w:lineRule="exact"/>
        <w:ind w:leftChars="177" w:left="31680" w:hangingChars="204" w:firstLine="3168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七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C20CEE">
        <w:rPr>
          <w:rFonts w:ascii="標楷體" w:eastAsia="標楷體" w:hAnsi="標楷體" w:cs="標楷體" w:hint="eastAsia"/>
          <w:sz w:val="32"/>
          <w:szCs w:val="32"/>
        </w:rPr>
        <w:t>其他</w:t>
      </w:r>
      <w:r>
        <w:rPr>
          <w:rFonts w:ascii="標楷體" w:eastAsia="標楷體" w:hAnsi="標楷體" w:cs="標楷體" w:hint="eastAsia"/>
          <w:sz w:val="32"/>
          <w:szCs w:val="32"/>
        </w:rPr>
        <w:t>經本府專案核准者</w:t>
      </w:r>
      <w:r w:rsidRPr="00C20CEE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FE47D8" w:rsidRPr="00E21FC5" w:rsidRDefault="00FE47D8" w:rsidP="00440FF8">
      <w:pPr>
        <w:pStyle w:val="ListParagraph"/>
        <w:numPr>
          <w:ilvl w:val="0"/>
          <w:numId w:val="16"/>
        </w:numPr>
        <w:tabs>
          <w:tab w:val="left" w:pos="0"/>
        </w:tabs>
        <w:spacing w:line="65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E21FC5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推薦方式</w:t>
      </w:r>
      <w:r w:rsidRPr="00E21FC5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</w:p>
    <w:p w:rsidR="00FE47D8" w:rsidRPr="00FB238C" w:rsidRDefault="00FE47D8" w:rsidP="00FB238C">
      <w:pPr>
        <w:pStyle w:val="ListParagraph"/>
        <w:numPr>
          <w:ilvl w:val="0"/>
          <w:numId w:val="20"/>
        </w:numPr>
        <w:spacing w:line="650" w:lineRule="exact"/>
        <w:ind w:leftChars="0" w:left="1442" w:hanging="1017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B238C">
        <w:rPr>
          <w:rFonts w:ascii="標楷體" w:eastAsia="標楷體" w:hAnsi="標楷體" w:cs="標楷體" w:hint="eastAsia"/>
          <w:color w:val="000000"/>
          <w:sz w:val="32"/>
          <w:szCs w:val="32"/>
        </w:rPr>
        <w:t>符合條件之優秀學生由各級學校推薦。</w:t>
      </w:r>
    </w:p>
    <w:p w:rsidR="00FE47D8" w:rsidRDefault="00FE47D8" w:rsidP="00FB238C">
      <w:pPr>
        <w:pStyle w:val="ListParagraph"/>
        <w:numPr>
          <w:ilvl w:val="0"/>
          <w:numId w:val="20"/>
        </w:numPr>
        <w:spacing w:line="650" w:lineRule="exact"/>
        <w:ind w:leftChars="0" w:left="1442" w:hanging="1017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B238C">
        <w:rPr>
          <w:rFonts w:ascii="標楷體" w:eastAsia="標楷體" w:hAnsi="標楷體" w:cs="標楷體" w:hint="eastAsia"/>
          <w:color w:val="000000"/>
          <w:sz w:val="32"/>
          <w:szCs w:val="32"/>
        </w:rPr>
        <w:t>傑出</w:t>
      </w:r>
      <w:r w:rsidRPr="005D140C">
        <w:rPr>
          <w:rFonts w:eastAsia="標楷體" w:cs="標楷體" w:hint="eastAsia"/>
          <w:color w:val="000000"/>
          <w:sz w:val="32"/>
          <w:szCs w:val="32"/>
        </w:rPr>
        <w:t>優秀</w:t>
      </w:r>
      <w:r w:rsidRPr="00FB238C">
        <w:rPr>
          <w:rFonts w:ascii="標楷體" w:eastAsia="標楷體" w:hAnsi="標楷體" w:cs="標楷體" w:hint="eastAsia"/>
          <w:color w:val="000000"/>
          <w:sz w:val="32"/>
          <w:szCs w:val="32"/>
        </w:rPr>
        <w:t>青年由本省各縣</w:t>
      </w:r>
      <w:r w:rsidRPr="00FB238C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FB238C">
        <w:rPr>
          <w:rFonts w:ascii="標楷體" w:eastAsia="標楷體" w:hAnsi="標楷體" w:cs="標楷體" w:hint="eastAsia"/>
          <w:color w:val="000000"/>
          <w:sz w:val="32"/>
          <w:szCs w:val="32"/>
        </w:rPr>
        <w:t>市</w:t>
      </w:r>
      <w:r w:rsidRPr="00FB238C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FB238C">
        <w:rPr>
          <w:rFonts w:ascii="標楷體" w:eastAsia="標楷體" w:hAnsi="標楷體" w:cs="標楷體" w:hint="eastAsia"/>
          <w:color w:val="000000"/>
          <w:sz w:val="32"/>
          <w:szCs w:val="32"/>
        </w:rPr>
        <w:t>政府、鄉</w:t>
      </w:r>
      <w:r w:rsidRPr="00FB238C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FB238C">
        <w:rPr>
          <w:rFonts w:ascii="標楷體" w:eastAsia="標楷體" w:hAnsi="標楷體" w:cs="標楷體" w:hint="eastAsia"/>
          <w:color w:val="000000"/>
          <w:sz w:val="32"/>
          <w:szCs w:val="32"/>
        </w:rPr>
        <w:t>鎮、市、區</w:t>
      </w:r>
      <w:r w:rsidRPr="00FB238C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FB238C">
        <w:rPr>
          <w:rFonts w:ascii="標楷體" w:eastAsia="標楷體" w:hAnsi="標楷體" w:cs="標楷體" w:hint="eastAsia"/>
          <w:color w:val="000000"/>
          <w:sz w:val="32"/>
          <w:szCs w:val="32"/>
        </w:rPr>
        <w:t>公所或已立案之縣市以上公益社團推薦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FE47D8" w:rsidRPr="009660D5" w:rsidRDefault="00FE47D8" w:rsidP="007C2726">
      <w:pPr>
        <w:pStyle w:val="ListParagraph"/>
        <w:spacing w:line="650" w:lineRule="exact"/>
        <w:ind w:leftChars="-1" w:left="31680" w:firstLineChars="177" w:firstLine="316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660D5">
        <w:rPr>
          <w:rFonts w:ascii="標楷體" w:eastAsia="標楷體" w:hAnsi="標楷體" w:cs="標楷體" w:hint="eastAsia"/>
          <w:color w:val="000000"/>
          <w:sz w:val="32"/>
          <w:szCs w:val="32"/>
        </w:rPr>
        <w:t>依式填妥推薦表</w:t>
      </w:r>
      <w:r w:rsidRPr="009660D5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9660D5">
        <w:rPr>
          <w:rFonts w:ascii="標楷體" w:eastAsia="標楷體" w:hAnsi="標楷體" w:cs="標楷體" w:hint="eastAsia"/>
          <w:color w:val="000000"/>
          <w:sz w:val="32"/>
          <w:szCs w:val="32"/>
        </w:rPr>
        <w:t>如附件</w:t>
      </w:r>
      <w:r w:rsidRPr="009660D5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Pr="009660D5">
        <w:rPr>
          <w:rFonts w:ascii="標楷體" w:eastAsia="標楷體" w:hAnsi="標楷體" w:cs="標楷體" w:hint="eastAsia"/>
          <w:color w:val="000000"/>
          <w:sz w:val="32"/>
          <w:szCs w:val="32"/>
        </w:rPr>
        <w:t>後，函送本府辦理。</w:t>
      </w:r>
    </w:p>
    <w:p w:rsidR="00FE47D8" w:rsidRPr="003878D6" w:rsidRDefault="00FE47D8" w:rsidP="00440FF8">
      <w:pPr>
        <w:pStyle w:val="a"/>
        <w:numPr>
          <w:ilvl w:val="0"/>
          <w:numId w:val="16"/>
        </w:numPr>
        <w:spacing w:line="650" w:lineRule="exact"/>
        <w:ind w:firstLineChars="0"/>
        <w:rPr>
          <w:rFonts w:eastAsia="標楷體" w:cs="Times New Roman"/>
          <w:color w:val="000000"/>
          <w:sz w:val="32"/>
          <w:szCs w:val="32"/>
        </w:rPr>
      </w:pPr>
      <w:r w:rsidRPr="003878D6">
        <w:rPr>
          <w:rFonts w:eastAsia="標楷體" w:hint="eastAsia"/>
          <w:b/>
          <w:bCs/>
          <w:color w:val="000000"/>
          <w:sz w:val="32"/>
          <w:szCs w:val="32"/>
        </w:rPr>
        <w:t>表揚方式</w:t>
      </w:r>
      <w:r w:rsidRPr="00CF54B9">
        <w:rPr>
          <w:rFonts w:eastAsia="標楷體" w:hint="eastAsia"/>
          <w:color w:val="000000"/>
          <w:sz w:val="32"/>
          <w:szCs w:val="32"/>
        </w:rPr>
        <w:t>：</w:t>
      </w:r>
      <w:r>
        <w:rPr>
          <w:rFonts w:eastAsia="標楷體" w:hint="eastAsia"/>
          <w:color w:val="000000"/>
          <w:sz w:val="32"/>
          <w:szCs w:val="32"/>
        </w:rPr>
        <w:t>被推薦者經本府審查</w:t>
      </w:r>
      <w:r w:rsidRPr="003878D6">
        <w:rPr>
          <w:rFonts w:eastAsia="標楷體" w:hint="eastAsia"/>
          <w:color w:val="000000"/>
          <w:sz w:val="32"/>
          <w:szCs w:val="32"/>
        </w:rPr>
        <w:t>通過，由本府</w:t>
      </w:r>
      <w:r>
        <w:rPr>
          <w:rFonts w:eastAsia="標楷體" w:hint="eastAsia"/>
          <w:color w:val="000000"/>
          <w:sz w:val="32"/>
          <w:szCs w:val="32"/>
        </w:rPr>
        <w:t>公開表揚</w:t>
      </w:r>
      <w:r w:rsidRPr="003878D6">
        <w:rPr>
          <w:rFonts w:eastAsia="標楷體" w:hint="eastAsia"/>
          <w:color w:val="000000"/>
          <w:sz w:val="32"/>
          <w:szCs w:val="32"/>
        </w:rPr>
        <w:t>，以資鼓勵。</w:t>
      </w:r>
    </w:p>
    <w:p w:rsidR="00FE47D8" w:rsidRPr="003878D6" w:rsidRDefault="00FE47D8" w:rsidP="007C2726">
      <w:pPr>
        <w:ind w:left="31680" w:hangingChars="192" w:firstLine="31680"/>
        <w:rPr>
          <w:rFonts w:ascii="標楷體" w:eastAsia="標楷體" w:hAnsi="標楷體"/>
          <w:color w:val="000000"/>
          <w:sz w:val="32"/>
          <w:szCs w:val="32"/>
        </w:rPr>
      </w:pPr>
      <w:r w:rsidRPr="003878D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六、</w:t>
      </w:r>
      <w:r w:rsidRPr="003878D6">
        <w:rPr>
          <w:rFonts w:ascii="標楷體" w:eastAsia="標楷體" w:hAnsi="標楷體" w:cs="標楷體" w:hint="eastAsia"/>
          <w:color w:val="000000"/>
          <w:sz w:val="32"/>
          <w:szCs w:val="32"/>
        </w:rPr>
        <w:t>本要點所需費用，由本府相關預算支應。</w:t>
      </w:r>
    </w:p>
    <w:p w:rsidR="00FE47D8" w:rsidRDefault="00FE47D8" w:rsidP="007C2726">
      <w:pPr>
        <w:pStyle w:val="a"/>
        <w:spacing w:line="650" w:lineRule="exact"/>
        <w:ind w:left="31680" w:hangingChars="205" w:firstLine="31680"/>
        <w:rPr>
          <w:rFonts w:eastAsia="標楷體" w:cs="Times New Roman"/>
          <w:sz w:val="32"/>
          <w:szCs w:val="32"/>
        </w:rPr>
      </w:pPr>
      <w:r w:rsidRPr="00782C98">
        <w:rPr>
          <w:rFonts w:eastAsia="標楷體" w:hint="eastAsia"/>
          <w:b/>
          <w:bCs/>
          <w:color w:val="000000"/>
          <w:sz w:val="32"/>
          <w:szCs w:val="32"/>
        </w:rPr>
        <w:t>七、</w:t>
      </w:r>
      <w:r w:rsidRPr="003878D6">
        <w:rPr>
          <w:rFonts w:eastAsia="標楷體" w:hint="eastAsia"/>
          <w:color w:val="000000"/>
          <w:sz w:val="32"/>
          <w:szCs w:val="32"/>
        </w:rPr>
        <w:t>本要點自中華民國</w:t>
      </w:r>
      <w:r w:rsidRPr="003878D6">
        <w:rPr>
          <w:rFonts w:eastAsia="標楷體"/>
          <w:color w:val="000000"/>
          <w:sz w:val="32"/>
          <w:szCs w:val="32"/>
        </w:rPr>
        <w:t>104</w:t>
      </w:r>
      <w:r w:rsidRPr="003878D6">
        <w:rPr>
          <w:rFonts w:eastAsia="標楷體" w:hint="eastAsia"/>
          <w:color w:val="000000"/>
          <w:sz w:val="32"/>
          <w:szCs w:val="32"/>
        </w:rPr>
        <w:t>年</w:t>
      </w:r>
      <w:r w:rsidRPr="003878D6">
        <w:rPr>
          <w:rFonts w:eastAsia="標楷體"/>
          <w:color w:val="000000"/>
          <w:sz w:val="32"/>
          <w:szCs w:val="32"/>
        </w:rPr>
        <w:t>1</w:t>
      </w:r>
      <w:r w:rsidRPr="003878D6">
        <w:rPr>
          <w:rFonts w:eastAsia="標楷體" w:hint="eastAsia"/>
          <w:color w:val="000000"/>
          <w:sz w:val="32"/>
          <w:szCs w:val="32"/>
        </w:rPr>
        <w:t>月</w:t>
      </w:r>
      <w:r w:rsidRPr="003878D6">
        <w:rPr>
          <w:rFonts w:eastAsia="標楷體"/>
          <w:color w:val="000000"/>
          <w:sz w:val="32"/>
          <w:szCs w:val="32"/>
        </w:rPr>
        <w:t>1</w:t>
      </w:r>
      <w:r w:rsidRPr="003878D6">
        <w:rPr>
          <w:rFonts w:eastAsia="標楷體" w:hint="eastAsia"/>
          <w:color w:val="000000"/>
          <w:sz w:val="32"/>
          <w:szCs w:val="32"/>
        </w:rPr>
        <w:t>日起試辦</w:t>
      </w:r>
      <w:r w:rsidRPr="003878D6">
        <w:rPr>
          <w:rFonts w:eastAsia="標楷體"/>
          <w:color w:val="000000"/>
          <w:sz w:val="32"/>
          <w:szCs w:val="32"/>
        </w:rPr>
        <w:t>2</w:t>
      </w:r>
      <w:r w:rsidRPr="003878D6">
        <w:rPr>
          <w:rFonts w:eastAsia="標楷體" w:hint="eastAsia"/>
          <w:color w:val="000000"/>
          <w:sz w:val="32"/>
          <w:szCs w:val="32"/>
        </w:rPr>
        <w:t>年</w:t>
      </w:r>
      <w:r w:rsidRPr="00960CBF">
        <w:rPr>
          <w:rFonts w:eastAsia="標楷體" w:hint="eastAsia"/>
          <w:sz w:val="32"/>
          <w:szCs w:val="32"/>
        </w:rPr>
        <w:t>。</w:t>
      </w:r>
    </w:p>
    <w:p w:rsidR="00FE47D8" w:rsidRDefault="00FE47D8" w:rsidP="007C2726">
      <w:pPr>
        <w:pStyle w:val="a"/>
        <w:spacing w:line="650" w:lineRule="exact"/>
        <w:ind w:left="31680" w:hangingChars="205" w:firstLine="31680"/>
        <w:rPr>
          <w:rFonts w:eastAsia="標楷體" w:cs="Times New Roman"/>
          <w:sz w:val="32"/>
          <w:szCs w:val="32"/>
        </w:rPr>
      </w:pPr>
    </w:p>
    <w:p w:rsidR="00FE47D8" w:rsidRDefault="00FE47D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9"/>
        <w:gridCol w:w="1728"/>
        <w:gridCol w:w="872"/>
        <w:gridCol w:w="501"/>
        <w:gridCol w:w="866"/>
        <w:gridCol w:w="644"/>
        <w:gridCol w:w="875"/>
        <w:gridCol w:w="2741"/>
      </w:tblGrid>
      <w:tr w:rsidR="00FE47D8" w:rsidRPr="00DE3A15">
        <w:trPr>
          <w:trHeight w:val="856"/>
        </w:trPr>
        <w:tc>
          <w:tcPr>
            <w:tcW w:w="9956" w:type="dxa"/>
            <w:gridSpan w:val="8"/>
          </w:tcPr>
          <w:p w:rsidR="00FE47D8" w:rsidRPr="009D53A3" w:rsidRDefault="00FE47D8" w:rsidP="00310280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9D53A3">
              <w:rPr>
                <w:rFonts w:ascii="Arial" w:hAnsi="Arial" w:cs="Arial"/>
                <w:color w:val="404040"/>
                <w:kern w:val="0"/>
                <w:sz w:val="18"/>
                <w:szCs w:val="18"/>
              </w:rPr>
              <w:br w:type="page"/>
            </w:r>
            <w:r w:rsidRPr="009D53A3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臺灣省政府表揚本省優秀學生及傑出青年</w:t>
            </w:r>
            <w:r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優秀</w:t>
            </w:r>
            <w:r w:rsidRPr="009D53A3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推薦表</w:t>
            </w:r>
          </w:p>
        </w:tc>
      </w:tr>
      <w:tr w:rsidR="00FE47D8">
        <w:trPr>
          <w:trHeight w:val="717"/>
        </w:trPr>
        <w:tc>
          <w:tcPr>
            <w:tcW w:w="1729" w:type="dxa"/>
          </w:tcPr>
          <w:p w:rsidR="00FE47D8" w:rsidRPr="009D53A3" w:rsidRDefault="00FE47D8" w:rsidP="009D53A3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101" w:type="dxa"/>
            <w:gridSpan w:val="3"/>
          </w:tcPr>
          <w:p w:rsidR="00FE47D8" w:rsidRPr="009D53A3" w:rsidRDefault="00FE47D8" w:rsidP="009D53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</w:tcPr>
          <w:p w:rsidR="00FE47D8" w:rsidRPr="009D53A3" w:rsidRDefault="00FE47D8" w:rsidP="009D53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53A3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1519" w:type="dxa"/>
            <w:gridSpan w:val="2"/>
          </w:tcPr>
          <w:p w:rsidR="00FE47D8" w:rsidRPr="009D53A3" w:rsidRDefault="00FE47D8" w:rsidP="009D53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53A3"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 w:rsidRPr="009D53A3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9D53A3"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  <w:tc>
          <w:tcPr>
            <w:tcW w:w="2741" w:type="dxa"/>
            <w:vMerge w:val="restart"/>
          </w:tcPr>
          <w:p w:rsidR="00FE47D8" w:rsidRPr="009D53A3" w:rsidRDefault="00FE47D8" w:rsidP="009D53A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  <w:p w:rsidR="00FE47D8" w:rsidRPr="009D53A3" w:rsidRDefault="00FE47D8" w:rsidP="009D53A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  <w:p w:rsidR="00FE47D8" w:rsidRPr="009D53A3" w:rsidRDefault="00FE47D8" w:rsidP="009D53A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  <w:p w:rsidR="00FE47D8" w:rsidRPr="009D53A3" w:rsidRDefault="00FE47D8" w:rsidP="009D53A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  <w:p w:rsidR="00FE47D8" w:rsidRPr="009D53A3" w:rsidRDefault="00FE47D8" w:rsidP="009D53A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9D53A3">
              <w:rPr>
                <w:rFonts w:ascii="標楷體" w:eastAsia="標楷體" w:cs="標楷體" w:hint="eastAsia"/>
              </w:rPr>
              <w:t>粘貼二吋照片</w:t>
            </w:r>
          </w:p>
          <w:p w:rsidR="00FE47D8" w:rsidRPr="009D53A3" w:rsidRDefault="00FE47D8" w:rsidP="009D53A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3A3">
              <w:rPr>
                <w:rFonts w:ascii="標楷體" w:eastAsia="標楷體" w:cs="標楷體"/>
              </w:rPr>
              <w:t>(</w:t>
            </w:r>
            <w:r w:rsidRPr="009D53A3">
              <w:rPr>
                <w:rFonts w:ascii="標楷體" w:eastAsia="標楷體" w:cs="標楷體" w:hint="eastAsia"/>
              </w:rPr>
              <w:t>含電子檔</w:t>
            </w:r>
            <w:r w:rsidRPr="009D53A3">
              <w:rPr>
                <w:rFonts w:ascii="標楷體" w:eastAsia="標楷體" w:cs="標楷體"/>
              </w:rPr>
              <w:t>)</w:t>
            </w:r>
          </w:p>
        </w:tc>
      </w:tr>
      <w:tr w:rsidR="00FE47D8">
        <w:trPr>
          <w:trHeight w:val="729"/>
        </w:trPr>
        <w:tc>
          <w:tcPr>
            <w:tcW w:w="1729" w:type="dxa"/>
          </w:tcPr>
          <w:p w:rsidR="00FE47D8" w:rsidRPr="009D53A3" w:rsidRDefault="00FE47D8" w:rsidP="009D53A3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D53A3">
              <w:rPr>
                <w:rFonts w:ascii="標楷體" w:eastAsia="標楷體" w:hAnsi="標楷體" w:cs="標楷體" w:hint="eastAsia"/>
                <w:sz w:val="28"/>
                <w:szCs w:val="28"/>
              </w:rPr>
              <w:t>類別</w:t>
            </w:r>
          </w:p>
        </w:tc>
        <w:tc>
          <w:tcPr>
            <w:tcW w:w="3101" w:type="dxa"/>
            <w:gridSpan w:val="3"/>
          </w:tcPr>
          <w:p w:rsidR="00FE47D8" w:rsidRPr="009D53A3" w:rsidRDefault="00FE47D8" w:rsidP="009D53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53A3">
              <w:rPr>
                <w:rFonts w:ascii="標楷體" w:eastAsia="標楷體" w:hAnsi="標楷體" w:cs="標楷體" w:hint="eastAsia"/>
                <w:sz w:val="28"/>
                <w:szCs w:val="28"/>
              </w:rPr>
              <w:t>□學生　□青年</w:t>
            </w:r>
          </w:p>
        </w:tc>
        <w:tc>
          <w:tcPr>
            <w:tcW w:w="866" w:type="dxa"/>
          </w:tcPr>
          <w:p w:rsidR="00FE47D8" w:rsidRPr="009D53A3" w:rsidRDefault="00FE47D8" w:rsidP="009D53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53A3">
              <w:rPr>
                <w:rFonts w:ascii="標楷體" w:eastAsia="標楷體" w:hAnsi="標楷體" w:cs="標楷體" w:hint="eastAsia"/>
                <w:sz w:val="28"/>
                <w:szCs w:val="28"/>
              </w:rPr>
              <w:t>年齡</w:t>
            </w:r>
          </w:p>
        </w:tc>
        <w:tc>
          <w:tcPr>
            <w:tcW w:w="1519" w:type="dxa"/>
            <w:gridSpan w:val="2"/>
          </w:tcPr>
          <w:p w:rsidR="00FE47D8" w:rsidRPr="009D53A3" w:rsidRDefault="00FE47D8" w:rsidP="009D53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53A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</w:t>
            </w:r>
            <w:r w:rsidRPr="009D53A3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9D53A3">
              <w:rPr>
                <w:rFonts w:ascii="標楷體" w:eastAsia="標楷體" w:hAnsi="標楷體" w:cs="標楷體" w:hint="eastAsia"/>
                <w:sz w:val="28"/>
                <w:szCs w:val="28"/>
              </w:rPr>
              <w:t>歲</w:t>
            </w:r>
          </w:p>
        </w:tc>
        <w:tc>
          <w:tcPr>
            <w:tcW w:w="2741" w:type="dxa"/>
            <w:vMerge/>
          </w:tcPr>
          <w:p w:rsidR="00FE47D8" w:rsidRPr="009D53A3" w:rsidRDefault="00FE47D8" w:rsidP="009D53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7D8">
        <w:trPr>
          <w:trHeight w:val="653"/>
        </w:trPr>
        <w:tc>
          <w:tcPr>
            <w:tcW w:w="1729" w:type="dxa"/>
          </w:tcPr>
          <w:p w:rsidR="00FE47D8" w:rsidRPr="009D53A3" w:rsidRDefault="00FE47D8" w:rsidP="009D53A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地址</w:t>
            </w:r>
          </w:p>
        </w:tc>
        <w:tc>
          <w:tcPr>
            <w:tcW w:w="5486" w:type="dxa"/>
            <w:gridSpan w:val="6"/>
          </w:tcPr>
          <w:p w:rsidR="00FE47D8" w:rsidRPr="009D53A3" w:rsidRDefault="00FE47D8" w:rsidP="009D53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□□□□□</w:t>
            </w:r>
          </w:p>
        </w:tc>
        <w:tc>
          <w:tcPr>
            <w:tcW w:w="2741" w:type="dxa"/>
            <w:vMerge/>
            <w:tcBorders>
              <w:bottom w:val="nil"/>
            </w:tcBorders>
          </w:tcPr>
          <w:p w:rsidR="00FE47D8" w:rsidRPr="009D53A3" w:rsidRDefault="00FE47D8" w:rsidP="009D53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7D8" w:rsidRPr="00324E8D">
        <w:trPr>
          <w:trHeight w:val="622"/>
        </w:trPr>
        <w:tc>
          <w:tcPr>
            <w:tcW w:w="1729" w:type="dxa"/>
          </w:tcPr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就讀學校</w:t>
            </w:r>
          </w:p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或</w:t>
            </w:r>
          </w:p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單位名稱</w:t>
            </w:r>
          </w:p>
        </w:tc>
        <w:tc>
          <w:tcPr>
            <w:tcW w:w="5486" w:type="dxa"/>
            <w:gridSpan w:val="6"/>
            <w:tcBorders>
              <w:right w:val="single" w:sz="8" w:space="0" w:color="auto"/>
            </w:tcBorders>
          </w:tcPr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2741" w:type="dxa"/>
            <w:tcBorders>
              <w:top w:val="nil"/>
              <w:left w:val="single" w:sz="8" w:space="0" w:color="auto"/>
            </w:tcBorders>
          </w:tcPr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</w:rPr>
            </w:pPr>
          </w:p>
        </w:tc>
      </w:tr>
      <w:tr w:rsidR="00FE47D8">
        <w:trPr>
          <w:trHeight w:val="806"/>
        </w:trPr>
        <w:tc>
          <w:tcPr>
            <w:tcW w:w="1729" w:type="dxa"/>
          </w:tcPr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班級</w:t>
            </w:r>
            <w:r w:rsidRPr="009D53A3">
              <w:rPr>
                <w:rFonts w:ascii="標楷體" w:eastAsia="標楷體" w:cs="標楷體"/>
                <w:sz w:val="28"/>
                <w:szCs w:val="28"/>
              </w:rPr>
              <w:t>(</w:t>
            </w: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系所</w:t>
            </w:r>
            <w:r w:rsidRPr="009D53A3">
              <w:rPr>
                <w:rFonts w:ascii="標楷體" w:eastAsia="標楷體" w:cs="標楷體"/>
                <w:sz w:val="28"/>
                <w:szCs w:val="28"/>
              </w:rPr>
              <w:t>)</w:t>
            </w: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或</w:t>
            </w:r>
          </w:p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單位職務</w:t>
            </w: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</w:tcPr>
          <w:p w:rsidR="00FE47D8" w:rsidRPr="009D53A3" w:rsidRDefault="00FE47D8" w:rsidP="009D53A3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left w:val="single" w:sz="8" w:space="0" w:color="auto"/>
            </w:tcBorders>
          </w:tcPr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就讀學校</w:t>
            </w:r>
          </w:p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或</w:t>
            </w:r>
          </w:p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單位地址</w:t>
            </w:r>
          </w:p>
        </w:tc>
        <w:tc>
          <w:tcPr>
            <w:tcW w:w="4260" w:type="dxa"/>
            <w:gridSpan w:val="3"/>
            <w:tcBorders>
              <w:left w:val="single" w:sz="8" w:space="0" w:color="auto"/>
            </w:tcBorders>
          </w:tcPr>
          <w:p w:rsidR="00FE47D8" w:rsidRPr="009D53A3" w:rsidRDefault="00FE47D8" w:rsidP="009D53A3">
            <w:pPr>
              <w:adjustRightInd w:val="0"/>
              <w:snapToGrid w:val="0"/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□□□□□</w:t>
            </w:r>
          </w:p>
        </w:tc>
      </w:tr>
      <w:tr w:rsidR="00FE47D8" w:rsidRPr="00C81928">
        <w:trPr>
          <w:trHeight w:val="4224"/>
        </w:trPr>
        <w:tc>
          <w:tcPr>
            <w:tcW w:w="1729" w:type="dxa"/>
          </w:tcPr>
          <w:p w:rsidR="00FE47D8" w:rsidRPr="009D53A3" w:rsidRDefault="00FE47D8" w:rsidP="009D53A3">
            <w:pPr>
              <w:jc w:val="distribute"/>
              <w:rPr>
                <w:rFonts w:ascii="標楷體" w:eastAsia="標楷體"/>
              </w:rPr>
            </w:pPr>
          </w:p>
          <w:p w:rsidR="00FE47D8" w:rsidRPr="009D53A3" w:rsidRDefault="00FE47D8" w:rsidP="009D53A3">
            <w:pPr>
              <w:jc w:val="distribute"/>
              <w:rPr>
                <w:rFonts w:ascii="標楷體" w:eastAsia="標楷體"/>
              </w:rPr>
            </w:pPr>
          </w:p>
          <w:p w:rsidR="00FE47D8" w:rsidRPr="009D53A3" w:rsidRDefault="00FE47D8" w:rsidP="009D53A3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具體優良</w:t>
            </w:r>
          </w:p>
          <w:p w:rsidR="00FE47D8" w:rsidRPr="009D53A3" w:rsidRDefault="00FE47D8" w:rsidP="009D53A3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事蹟</w:t>
            </w:r>
          </w:p>
          <w:p w:rsidR="00FE47D8" w:rsidRPr="009D53A3" w:rsidRDefault="00FE47D8" w:rsidP="00F966A5">
            <w:pPr>
              <w:rPr>
                <w:rFonts w:ascii="標楷體" w:eastAsia="標楷體" w:cs="標楷體"/>
              </w:rPr>
            </w:pPr>
            <w:r w:rsidRPr="009D53A3">
              <w:rPr>
                <w:rFonts w:ascii="標楷體" w:eastAsia="標楷體" w:cs="標楷體"/>
              </w:rPr>
              <w:t>(250-300</w:t>
            </w:r>
            <w:r w:rsidRPr="009D53A3">
              <w:rPr>
                <w:rFonts w:ascii="標楷體" w:eastAsia="標楷體" w:cs="標楷體" w:hint="eastAsia"/>
              </w:rPr>
              <w:t>字內</w:t>
            </w:r>
            <w:r w:rsidRPr="009D53A3">
              <w:rPr>
                <w:rFonts w:ascii="標楷體" w:eastAsia="標楷體" w:cs="標楷體"/>
              </w:rPr>
              <w:t>)</w:t>
            </w:r>
          </w:p>
        </w:tc>
        <w:tc>
          <w:tcPr>
            <w:tcW w:w="8227" w:type="dxa"/>
            <w:gridSpan w:val="7"/>
          </w:tcPr>
          <w:p w:rsidR="00FE47D8" w:rsidRPr="009D53A3" w:rsidRDefault="00FE47D8" w:rsidP="009D53A3">
            <w:pPr>
              <w:tabs>
                <w:tab w:val="left" w:pos="0"/>
              </w:tabs>
              <w:ind w:left="27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47D8">
        <w:trPr>
          <w:trHeight w:val="729"/>
        </w:trPr>
        <w:tc>
          <w:tcPr>
            <w:tcW w:w="1729" w:type="dxa"/>
            <w:vMerge w:val="restart"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FE47D8" w:rsidRDefault="00FE47D8" w:rsidP="00414A30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FE47D8" w:rsidRDefault="00FE47D8" w:rsidP="00414A30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推薦學校</w:t>
            </w:r>
          </w:p>
          <w:p w:rsidR="00FE47D8" w:rsidRPr="002A0B06" w:rsidRDefault="00FE47D8" w:rsidP="00414A30">
            <w:pPr>
              <w:adjustRightInd w:val="0"/>
              <w:snapToGrid w:val="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/>
                <w:sz w:val="28"/>
                <w:szCs w:val="28"/>
              </w:rPr>
              <w:t xml:space="preserve">   </w:t>
            </w:r>
            <w:r w:rsidRPr="002A0B06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或</w:t>
            </w:r>
          </w:p>
          <w:p w:rsidR="00FE47D8" w:rsidRPr="009D53A3" w:rsidRDefault="00FE47D8" w:rsidP="00414A30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A0B06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單</w:t>
            </w:r>
            <w:r w:rsidRPr="002A0B06">
              <w:rPr>
                <w:rFonts w:ascii="標楷體" w:eastAsia="標楷體" w:cs="標楷體"/>
                <w:color w:val="000000"/>
                <w:sz w:val="28"/>
                <w:szCs w:val="28"/>
              </w:rPr>
              <w:t xml:space="preserve">    </w:t>
            </w:r>
            <w:r w:rsidRPr="002A0B06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728" w:type="dxa"/>
          </w:tcPr>
          <w:p w:rsidR="00FE47D8" w:rsidRPr="009D53A3" w:rsidRDefault="00FE47D8" w:rsidP="00310280">
            <w:pPr>
              <w:adjustRightInd w:val="0"/>
              <w:snapToGrid w:val="0"/>
              <w:spacing w:beforeLines="50" w:afterLines="5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承辦人電話</w:t>
            </w:r>
          </w:p>
        </w:tc>
        <w:tc>
          <w:tcPr>
            <w:tcW w:w="2883" w:type="dxa"/>
            <w:gridSpan w:val="4"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616" w:type="dxa"/>
            <w:gridSpan w:val="2"/>
            <w:vMerge w:val="restart"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i/>
                <w:iCs/>
                <w:color w:val="808080"/>
                <w:sz w:val="28"/>
                <w:szCs w:val="28"/>
              </w:rPr>
            </w:pPr>
          </w:p>
          <w:p w:rsidR="00FE47D8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i/>
                <w:iCs/>
                <w:color w:val="808080"/>
                <w:sz w:val="28"/>
                <w:szCs w:val="28"/>
              </w:rPr>
            </w:pPr>
          </w:p>
          <w:p w:rsidR="00FE47D8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i/>
                <w:iCs/>
                <w:color w:val="808080"/>
                <w:sz w:val="28"/>
                <w:szCs w:val="28"/>
              </w:rPr>
            </w:pPr>
          </w:p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i/>
                <w:iCs/>
                <w:color w:val="808080"/>
                <w:sz w:val="28"/>
                <w:szCs w:val="28"/>
              </w:rPr>
            </w:pPr>
          </w:p>
          <w:p w:rsidR="00FE47D8" w:rsidRPr="009D53A3" w:rsidRDefault="00FE47D8" w:rsidP="009D53A3">
            <w:pPr>
              <w:widowControl/>
              <w:adjustRightInd w:val="0"/>
              <w:snapToGrid w:val="0"/>
              <w:jc w:val="both"/>
              <w:rPr>
                <w:rFonts w:ascii="標楷體" w:eastAsia="標楷體"/>
                <w:i/>
                <w:iCs/>
                <w:color w:val="808080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i/>
                <w:iCs/>
                <w:color w:val="808080"/>
                <w:sz w:val="28"/>
                <w:szCs w:val="28"/>
              </w:rPr>
              <w:t>推薦學校或單位核章</w:t>
            </w:r>
          </w:p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 w:cs="標楷體"/>
                <w:i/>
                <w:iCs/>
                <w:color w:val="808080"/>
                <w:sz w:val="28"/>
                <w:szCs w:val="28"/>
              </w:rPr>
            </w:pPr>
            <w:r w:rsidRPr="009D53A3">
              <w:rPr>
                <w:rFonts w:ascii="標楷體" w:eastAsia="標楷體" w:cs="標楷體"/>
                <w:i/>
                <w:iCs/>
                <w:color w:val="808080"/>
                <w:sz w:val="28"/>
                <w:szCs w:val="28"/>
              </w:rPr>
              <w:t>(</w:t>
            </w:r>
            <w:r w:rsidRPr="009D53A3">
              <w:rPr>
                <w:rFonts w:ascii="標楷體" w:eastAsia="標楷體" w:cs="標楷體" w:hint="eastAsia"/>
                <w:i/>
                <w:iCs/>
                <w:color w:val="808080"/>
                <w:sz w:val="28"/>
                <w:szCs w:val="28"/>
              </w:rPr>
              <w:t>未加蓋學校或單位印信者，視為不合格推薦</w:t>
            </w:r>
            <w:r w:rsidRPr="009D53A3">
              <w:rPr>
                <w:rFonts w:ascii="標楷體" w:eastAsia="標楷體" w:cs="標楷體"/>
                <w:i/>
                <w:iCs/>
                <w:color w:val="808080"/>
                <w:sz w:val="28"/>
                <w:szCs w:val="28"/>
              </w:rPr>
              <w:t>)</w:t>
            </w:r>
          </w:p>
          <w:p w:rsidR="00FE47D8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i/>
                <w:iCs/>
                <w:color w:val="808080"/>
                <w:sz w:val="28"/>
                <w:szCs w:val="28"/>
              </w:rPr>
            </w:pPr>
          </w:p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i/>
                <w:iCs/>
                <w:color w:val="808080"/>
                <w:sz w:val="28"/>
                <w:szCs w:val="28"/>
              </w:rPr>
            </w:pPr>
          </w:p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i/>
                <w:iCs/>
                <w:color w:val="A6A6A6"/>
                <w:sz w:val="28"/>
                <w:szCs w:val="28"/>
              </w:rPr>
            </w:pPr>
          </w:p>
          <w:p w:rsidR="00FE47D8" w:rsidRPr="009D53A3" w:rsidRDefault="00FE47D8" w:rsidP="00F966A5">
            <w:pPr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中華民國　年　月　日填</w:t>
            </w:r>
          </w:p>
        </w:tc>
      </w:tr>
      <w:tr w:rsidR="00FE47D8">
        <w:trPr>
          <w:trHeight w:val="729"/>
        </w:trPr>
        <w:tc>
          <w:tcPr>
            <w:tcW w:w="1729" w:type="dxa"/>
            <w:vMerge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28" w:type="dxa"/>
          </w:tcPr>
          <w:p w:rsidR="00FE47D8" w:rsidRPr="009D53A3" w:rsidRDefault="00FE47D8" w:rsidP="00310280">
            <w:pPr>
              <w:adjustRightInd w:val="0"/>
              <w:snapToGrid w:val="0"/>
              <w:spacing w:beforeLines="50" w:afterLines="5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手機</w:t>
            </w:r>
          </w:p>
        </w:tc>
        <w:tc>
          <w:tcPr>
            <w:tcW w:w="2883" w:type="dxa"/>
            <w:gridSpan w:val="4"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616" w:type="dxa"/>
            <w:gridSpan w:val="2"/>
            <w:vMerge/>
          </w:tcPr>
          <w:p w:rsidR="00FE47D8" w:rsidRPr="009D53A3" w:rsidRDefault="00FE47D8" w:rsidP="009D53A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E47D8">
        <w:trPr>
          <w:trHeight w:val="729"/>
        </w:trPr>
        <w:tc>
          <w:tcPr>
            <w:tcW w:w="1729" w:type="dxa"/>
            <w:vMerge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28" w:type="dxa"/>
          </w:tcPr>
          <w:p w:rsidR="00FE47D8" w:rsidRPr="009D53A3" w:rsidRDefault="00FE47D8" w:rsidP="00310280">
            <w:pPr>
              <w:adjustRightInd w:val="0"/>
              <w:snapToGrid w:val="0"/>
              <w:spacing w:beforeLines="50" w:afterLines="5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傳真</w:t>
            </w:r>
          </w:p>
        </w:tc>
        <w:tc>
          <w:tcPr>
            <w:tcW w:w="2883" w:type="dxa"/>
            <w:gridSpan w:val="4"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616" w:type="dxa"/>
            <w:gridSpan w:val="2"/>
            <w:vMerge/>
          </w:tcPr>
          <w:p w:rsidR="00FE47D8" w:rsidRPr="009D53A3" w:rsidRDefault="00FE47D8" w:rsidP="009D53A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E47D8">
        <w:trPr>
          <w:trHeight w:val="729"/>
        </w:trPr>
        <w:tc>
          <w:tcPr>
            <w:tcW w:w="1729" w:type="dxa"/>
            <w:vMerge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28" w:type="dxa"/>
          </w:tcPr>
          <w:p w:rsidR="00FE47D8" w:rsidRPr="009D53A3" w:rsidRDefault="00FE47D8" w:rsidP="00310280">
            <w:pPr>
              <w:adjustRightInd w:val="0"/>
              <w:snapToGrid w:val="0"/>
              <w:spacing w:beforeLines="50" w:afterLines="50"/>
              <w:jc w:val="distribute"/>
              <w:rPr>
                <w:rFonts w:ascii="標楷體" w:eastAsia="標楷體" w:cs="標楷體"/>
                <w:sz w:val="28"/>
                <w:szCs w:val="28"/>
              </w:rPr>
            </w:pPr>
            <w:r w:rsidRPr="009D53A3">
              <w:rPr>
                <w:rFonts w:ascii="標楷體" w:eastAsia="標楷體" w:cs="標楷體"/>
                <w:sz w:val="28"/>
                <w:szCs w:val="28"/>
              </w:rPr>
              <w:t>E-mail</w:t>
            </w:r>
          </w:p>
        </w:tc>
        <w:tc>
          <w:tcPr>
            <w:tcW w:w="2883" w:type="dxa"/>
            <w:gridSpan w:val="4"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616" w:type="dxa"/>
            <w:gridSpan w:val="2"/>
            <w:vMerge/>
          </w:tcPr>
          <w:p w:rsidR="00FE47D8" w:rsidRPr="009D53A3" w:rsidRDefault="00FE47D8" w:rsidP="009D53A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E47D8">
        <w:trPr>
          <w:trHeight w:val="729"/>
        </w:trPr>
        <w:tc>
          <w:tcPr>
            <w:tcW w:w="1729" w:type="dxa"/>
            <w:vMerge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28" w:type="dxa"/>
          </w:tcPr>
          <w:p w:rsidR="00FE47D8" w:rsidRPr="009D53A3" w:rsidRDefault="00FE47D8" w:rsidP="00310280">
            <w:pPr>
              <w:adjustRightInd w:val="0"/>
              <w:snapToGrid w:val="0"/>
              <w:spacing w:beforeLines="50" w:afterLines="5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承辦人簽章</w:t>
            </w:r>
          </w:p>
        </w:tc>
        <w:tc>
          <w:tcPr>
            <w:tcW w:w="2883" w:type="dxa"/>
            <w:gridSpan w:val="4"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616" w:type="dxa"/>
            <w:gridSpan w:val="2"/>
            <w:vMerge/>
          </w:tcPr>
          <w:p w:rsidR="00FE47D8" w:rsidRPr="009D53A3" w:rsidRDefault="00FE47D8" w:rsidP="009D53A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E47D8">
        <w:trPr>
          <w:trHeight w:val="729"/>
        </w:trPr>
        <w:tc>
          <w:tcPr>
            <w:tcW w:w="1729" w:type="dxa"/>
            <w:vMerge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28" w:type="dxa"/>
          </w:tcPr>
          <w:p w:rsidR="00FE47D8" w:rsidRPr="009D53A3" w:rsidRDefault="00FE47D8" w:rsidP="009D53A3">
            <w:pPr>
              <w:adjustRightInd w:val="0"/>
              <w:snapToGrid w:val="0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機關</w:t>
            </w:r>
            <w:r w:rsidRPr="002A0B06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首長或負責人</w:t>
            </w:r>
            <w:r w:rsidRPr="009D53A3">
              <w:rPr>
                <w:rFonts w:ascii="標楷體" w:eastAsia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2883" w:type="dxa"/>
            <w:gridSpan w:val="4"/>
          </w:tcPr>
          <w:p w:rsidR="00FE47D8" w:rsidRPr="009D53A3" w:rsidRDefault="00FE47D8" w:rsidP="009D53A3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616" w:type="dxa"/>
            <w:gridSpan w:val="2"/>
            <w:vMerge/>
          </w:tcPr>
          <w:p w:rsidR="00FE47D8" w:rsidRPr="009D53A3" w:rsidRDefault="00FE47D8" w:rsidP="009D53A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FE47D8" w:rsidRDefault="00FE47D8" w:rsidP="00FE47D8">
      <w:pPr>
        <w:pStyle w:val="BodyTextIndent"/>
        <w:spacing w:afterLines="50" w:line="600" w:lineRule="exact"/>
        <w:ind w:leftChars="-2" w:left="31680" w:firstLineChars="0" w:firstLine="3"/>
        <w:jc w:val="center"/>
        <w:rPr>
          <w:rFonts w:ascii="標楷體" w:eastAsia="標楷體" w:hAnsi="標楷體"/>
          <w:sz w:val="32"/>
          <w:szCs w:val="32"/>
        </w:rPr>
      </w:pPr>
    </w:p>
    <w:sectPr w:rsidR="00FE47D8" w:rsidSect="00AC702C">
      <w:footerReference w:type="default" r:id="rId7"/>
      <w:pgSz w:w="11906" w:h="16838"/>
      <w:pgMar w:top="1276" w:right="1416" w:bottom="1276" w:left="156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D8" w:rsidRDefault="00FE47D8" w:rsidP="000B3650">
      <w:r>
        <w:separator/>
      </w:r>
    </w:p>
  </w:endnote>
  <w:endnote w:type="continuationSeparator" w:id="0">
    <w:p w:rsidR="00FE47D8" w:rsidRDefault="00FE47D8" w:rsidP="000B3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?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8" w:rsidRDefault="00FE47D8">
    <w:pPr>
      <w:pStyle w:val="Footer"/>
      <w:jc w:val="center"/>
    </w:pPr>
    <w:fldSimple w:instr="PAGE   \* MERGEFORMAT">
      <w:r w:rsidRPr="007C2726">
        <w:rPr>
          <w:noProof/>
          <w:lang w:val="zh-TW"/>
        </w:rPr>
        <w:t>1</w:t>
      </w:r>
    </w:fldSimple>
  </w:p>
  <w:p w:rsidR="00FE47D8" w:rsidRDefault="00FE47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D8" w:rsidRDefault="00FE47D8" w:rsidP="000B3650">
      <w:r>
        <w:separator/>
      </w:r>
    </w:p>
  </w:footnote>
  <w:footnote w:type="continuationSeparator" w:id="0">
    <w:p w:rsidR="00FE47D8" w:rsidRDefault="00FE47D8" w:rsidP="000B3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DB4"/>
    <w:multiLevelType w:val="hybridMultilevel"/>
    <w:tmpl w:val="242864E0"/>
    <w:lvl w:ilvl="0" w:tplc="639CDBC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E579A4"/>
    <w:multiLevelType w:val="hybridMultilevel"/>
    <w:tmpl w:val="A74A3FF0"/>
    <w:lvl w:ilvl="0" w:tplc="C3A673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79658C"/>
    <w:multiLevelType w:val="hybridMultilevel"/>
    <w:tmpl w:val="F932BC18"/>
    <w:lvl w:ilvl="0" w:tplc="B9E65F26">
      <w:start w:val="1"/>
      <w:numFmt w:val="taiwaneseCountingThousand"/>
      <w:lvlText w:val="%1、"/>
      <w:lvlJc w:val="left"/>
      <w:pPr>
        <w:ind w:left="143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299E42B7"/>
    <w:multiLevelType w:val="hybridMultilevel"/>
    <w:tmpl w:val="01289474"/>
    <w:lvl w:ilvl="0" w:tplc="C256E79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326F0074"/>
    <w:multiLevelType w:val="hybridMultilevel"/>
    <w:tmpl w:val="EC3097B0"/>
    <w:lvl w:ilvl="0" w:tplc="DC9E2FB8">
      <w:start w:val="1"/>
      <w:numFmt w:val="taiwaneseCountingThousand"/>
      <w:lvlText w:val="（%1）"/>
      <w:lvlJc w:val="left"/>
      <w:pPr>
        <w:ind w:left="1506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34694F78"/>
    <w:multiLevelType w:val="hybridMultilevel"/>
    <w:tmpl w:val="A4E2EA60"/>
    <w:lvl w:ilvl="0" w:tplc="78B88848">
      <w:start w:val="1"/>
      <w:numFmt w:val="taiwaneseCountingThousand"/>
      <w:lvlText w:val="%1、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6">
    <w:nsid w:val="40617B5F"/>
    <w:multiLevelType w:val="hybridMultilevel"/>
    <w:tmpl w:val="01B490C2"/>
    <w:lvl w:ilvl="0" w:tplc="DA28D5CE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7">
    <w:nsid w:val="418B39AD"/>
    <w:multiLevelType w:val="hybridMultilevel"/>
    <w:tmpl w:val="A33A8478"/>
    <w:lvl w:ilvl="0" w:tplc="867E1C6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6"/>
        </w:tabs>
        <w:ind w:left="108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6"/>
        </w:tabs>
        <w:ind w:left="1566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6"/>
        </w:tabs>
        <w:ind w:left="204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6"/>
        </w:tabs>
        <w:ind w:left="252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6"/>
        </w:tabs>
        <w:ind w:left="300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6"/>
        </w:tabs>
        <w:ind w:left="348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6"/>
        </w:tabs>
        <w:ind w:left="396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6"/>
        </w:tabs>
        <w:ind w:left="4446" w:hanging="480"/>
      </w:pPr>
    </w:lvl>
  </w:abstractNum>
  <w:abstractNum w:abstractNumId="8">
    <w:nsid w:val="46BA1660"/>
    <w:multiLevelType w:val="hybridMultilevel"/>
    <w:tmpl w:val="5EFC7254"/>
    <w:lvl w:ilvl="0" w:tplc="017895A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F1378F"/>
    <w:multiLevelType w:val="hybridMultilevel"/>
    <w:tmpl w:val="E864CE7C"/>
    <w:lvl w:ilvl="0" w:tplc="95C2A56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0">
    <w:nsid w:val="4930707E"/>
    <w:multiLevelType w:val="hybridMultilevel"/>
    <w:tmpl w:val="F0047062"/>
    <w:lvl w:ilvl="0" w:tplc="C884E89A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57483B0C"/>
    <w:multiLevelType w:val="hybridMultilevel"/>
    <w:tmpl w:val="99ACC5A8"/>
    <w:lvl w:ilvl="0" w:tplc="BD480EAE">
      <w:start w:val="1"/>
      <w:numFmt w:val="taiwaneseCountingThousand"/>
      <w:lvlText w:val="%1、"/>
      <w:lvlJc w:val="left"/>
      <w:pPr>
        <w:ind w:left="10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94" w:hanging="480"/>
      </w:pPr>
    </w:lvl>
    <w:lvl w:ilvl="2" w:tplc="0409001B">
      <w:start w:val="1"/>
      <w:numFmt w:val="lowerRoman"/>
      <w:lvlText w:val="%3."/>
      <w:lvlJc w:val="right"/>
      <w:pPr>
        <w:ind w:left="1774" w:hanging="480"/>
      </w:pPr>
    </w:lvl>
    <w:lvl w:ilvl="3" w:tplc="0409000F">
      <w:start w:val="1"/>
      <w:numFmt w:val="decimal"/>
      <w:lvlText w:val="%4."/>
      <w:lvlJc w:val="left"/>
      <w:pPr>
        <w:ind w:left="2254" w:hanging="480"/>
      </w:pPr>
    </w:lvl>
    <w:lvl w:ilvl="4" w:tplc="04090019">
      <w:start w:val="1"/>
      <w:numFmt w:val="ideographTraditional"/>
      <w:lvlText w:val="%5、"/>
      <w:lvlJc w:val="left"/>
      <w:pPr>
        <w:ind w:left="2734" w:hanging="480"/>
      </w:pPr>
    </w:lvl>
    <w:lvl w:ilvl="5" w:tplc="0409001B">
      <w:start w:val="1"/>
      <w:numFmt w:val="lowerRoman"/>
      <w:lvlText w:val="%6."/>
      <w:lvlJc w:val="right"/>
      <w:pPr>
        <w:ind w:left="3214" w:hanging="480"/>
      </w:pPr>
    </w:lvl>
    <w:lvl w:ilvl="6" w:tplc="0409000F">
      <w:start w:val="1"/>
      <w:numFmt w:val="decimal"/>
      <w:lvlText w:val="%7."/>
      <w:lvlJc w:val="left"/>
      <w:pPr>
        <w:ind w:left="3694" w:hanging="480"/>
      </w:pPr>
    </w:lvl>
    <w:lvl w:ilvl="7" w:tplc="04090019">
      <w:start w:val="1"/>
      <w:numFmt w:val="ideographTraditional"/>
      <w:lvlText w:val="%8、"/>
      <w:lvlJc w:val="left"/>
      <w:pPr>
        <w:ind w:left="4174" w:hanging="480"/>
      </w:pPr>
    </w:lvl>
    <w:lvl w:ilvl="8" w:tplc="0409001B">
      <w:start w:val="1"/>
      <w:numFmt w:val="lowerRoman"/>
      <w:lvlText w:val="%9."/>
      <w:lvlJc w:val="right"/>
      <w:pPr>
        <w:ind w:left="4654" w:hanging="480"/>
      </w:pPr>
    </w:lvl>
  </w:abstractNum>
  <w:abstractNum w:abstractNumId="12">
    <w:nsid w:val="5AF81933"/>
    <w:multiLevelType w:val="hybridMultilevel"/>
    <w:tmpl w:val="06BCAE8E"/>
    <w:lvl w:ilvl="0" w:tplc="C4941E9E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5C9501BA"/>
    <w:multiLevelType w:val="hybridMultilevel"/>
    <w:tmpl w:val="33BC0980"/>
    <w:lvl w:ilvl="0" w:tplc="83667AB6">
      <w:start w:val="1"/>
      <w:numFmt w:val="taiwaneseCountingThousand"/>
      <w:lvlText w:val="%1、"/>
      <w:lvlJc w:val="left"/>
      <w:pPr>
        <w:ind w:left="79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</w:lvl>
    <w:lvl w:ilvl="2" w:tplc="0409001B">
      <w:start w:val="1"/>
      <w:numFmt w:val="lowerRoman"/>
      <w:lvlText w:val="%3."/>
      <w:lvlJc w:val="right"/>
      <w:pPr>
        <w:ind w:left="1512" w:hanging="480"/>
      </w:pPr>
    </w:lvl>
    <w:lvl w:ilvl="3" w:tplc="0409000F">
      <w:start w:val="1"/>
      <w:numFmt w:val="decimal"/>
      <w:lvlText w:val="%4."/>
      <w:lvlJc w:val="left"/>
      <w:pPr>
        <w:ind w:left="1992" w:hanging="480"/>
      </w:pPr>
    </w:lvl>
    <w:lvl w:ilvl="4" w:tplc="04090019">
      <w:start w:val="1"/>
      <w:numFmt w:val="ideographTraditional"/>
      <w:lvlText w:val="%5、"/>
      <w:lvlJc w:val="left"/>
      <w:pPr>
        <w:ind w:left="2472" w:hanging="480"/>
      </w:pPr>
    </w:lvl>
    <w:lvl w:ilvl="5" w:tplc="0409001B">
      <w:start w:val="1"/>
      <w:numFmt w:val="lowerRoman"/>
      <w:lvlText w:val="%6."/>
      <w:lvlJc w:val="right"/>
      <w:pPr>
        <w:ind w:left="2952" w:hanging="480"/>
      </w:pPr>
    </w:lvl>
    <w:lvl w:ilvl="6" w:tplc="0409000F">
      <w:start w:val="1"/>
      <w:numFmt w:val="decimal"/>
      <w:lvlText w:val="%7."/>
      <w:lvlJc w:val="left"/>
      <w:pPr>
        <w:ind w:left="3432" w:hanging="480"/>
      </w:pPr>
    </w:lvl>
    <w:lvl w:ilvl="7" w:tplc="04090019">
      <w:start w:val="1"/>
      <w:numFmt w:val="ideographTraditional"/>
      <w:lvlText w:val="%8、"/>
      <w:lvlJc w:val="left"/>
      <w:pPr>
        <w:ind w:left="3912" w:hanging="480"/>
      </w:pPr>
    </w:lvl>
    <w:lvl w:ilvl="8" w:tplc="0409001B">
      <w:start w:val="1"/>
      <w:numFmt w:val="lowerRoman"/>
      <w:lvlText w:val="%9."/>
      <w:lvlJc w:val="right"/>
      <w:pPr>
        <w:ind w:left="4392" w:hanging="480"/>
      </w:pPr>
    </w:lvl>
  </w:abstractNum>
  <w:abstractNum w:abstractNumId="14">
    <w:nsid w:val="5E6751B7"/>
    <w:multiLevelType w:val="hybridMultilevel"/>
    <w:tmpl w:val="472E25E8"/>
    <w:lvl w:ilvl="0" w:tplc="81005EC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15">
    <w:nsid w:val="613F67FC"/>
    <w:multiLevelType w:val="hybridMultilevel"/>
    <w:tmpl w:val="0BC02F10"/>
    <w:lvl w:ilvl="0" w:tplc="B4B86D64">
      <w:start w:val="1"/>
      <w:numFmt w:val="taiwaneseCountingThousand"/>
      <w:lvlText w:val="(%1)"/>
      <w:lvlJc w:val="left"/>
      <w:pPr>
        <w:ind w:left="114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4" w:hanging="480"/>
      </w:pPr>
    </w:lvl>
    <w:lvl w:ilvl="2" w:tplc="0409001B">
      <w:start w:val="1"/>
      <w:numFmt w:val="lowerRoman"/>
      <w:lvlText w:val="%3."/>
      <w:lvlJc w:val="right"/>
      <w:pPr>
        <w:ind w:left="1864" w:hanging="480"/>
      </w:pPr>
    </w:lvl>
    <w:lvl w:ilvl="3" w:tplc="0409000F">
      <w:start w:val="1"/>
      <w:numFmt w:val="decimal"/>
      <w:lvlText w:val="%4."/>
      <w:lvlJc w:val="left"/>
      <w:pPr>
        <w:ind w:left="2344" w:hanging="480"/>
      </w:pPr>
    </w:lvl>
    <w:lvl w:ilvl="4" w:tplc="04090019">
      <w:start w:val="1"/>
      <w:numFmt w:val="ideographTraditional"/>
      <w:lvlText w:val="%5、"/>
      <w:lvlJc w:val="left"/>
      <w:pPr>
        <w:ind w:left="2824" w:hanging="480"/>
      </w:pPr>
    </w:lvl>
    <w:lvl w:ilvl="5" w:tplc="0409001B">
      <w:start w:val="1"/>
      <w:numFmt w:val="lowerRoman"/>
      <w:lvlText w:val="%6."/>
      <w:lvlJc w:val="right"/>
      <w:pPr>
        <w:ind w:left="3304" w:hanging="480"/>
      </w:pPr>
    </w:lvl>
    <w:lvl w:ilvl="6" w:tplc="0409000F">
      <w:start w:val="1"/>
      <w:numFmt w:val="decimal"/>
      <w:lvlText w:val="%7."/>
      <w:lvlJc w:val="left"/>
      <w:pPr>
        <w:ind w:left="3784" w:hanging="480"/>
      </w:pPr>
    </w:lvl>
    <w:lvl w:ilvl="7" w:tplc="04090019">
      <w:start w:val="1"/>
      <w:numFmt w:val="ideographTraditional"/>
      <w:lvlText w:val="%8、"/>
      <w:lvlJc w:val="left"/>
      <w:pPr>
        <w:ind w:left="4264" w:hanging="480"/>
      </w:pPr>
    </w:lvl>
    <w:lvl w:ilvl="8" w:tplc="0409001B">
      <w:start w:val="1"/>
      <w:numFmt w:val="lowerRoman"/>
      <w:lvlText w:val="%9."/>
      <w:lvlJc w:val="right"/>
      <w:pPr>
        <w:ind w:left="4744" w:hanging="480"/>
      </w:pPr>
    </w:lvl>
  </w:abstractNum>
  <w:abstractNum w:abstractNumId="16">
    <w:nsid w:val="72A5705C"/>
    <w:multiLevelType w:val="hybridMultilevel"/>
    <w:tmpl w:val="5428E41E"/>
    <w:lvl w:ilvl="0" w:tplc="756C3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2310CF"/>
    <w:multiLevelType w:val="hybridMultilevel"/>
    <w:tmpl w:val="2F74C390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598127C"/>
    <w:multiLevelType w:val="hybridMultilevel"/>
    <w:tmpl w:val="6BD8D526"/>
    <w:lvl w:ilvl="0" w:tplc="3A683A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A338E5"/>
    <w:multiLevelType w:val="hybridMultilevel"/>
    <w:tmpl w:val="CA3C0E00"/>
    <w:lvl w:ilvl="0" w:tplc="B7B06B2E">
      <w:start w:val="1"/>
      <w:numFmt w:val="taiwaneseCountingThousand"/>
      <w:lvlText w:val="(%1)"/>
      <w:lvlJc w:val="left"/>
      <w:pPr>
        <w:ind w:left="718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7"/>
  </w:num>
  <w:num w:numId="8">
    <w:abstractNumId w:val="18"/>
  </w:num>
  <w:num w:numId="9">
    <w:abstractNumId w:val="12"/>
  </w:num>
  <w:num w:numId="10">
    <w:abstractNumId w:val="17"/>
  </w:num>
  <w:num w:numId="11">
    <w:abstractNumId w:val="9"/>
  </w:num>
  <w:num w:numId="12">
    <w:abstractNumId w:val="19"/>
  </w:num>
  <w:num w:numId="13">
    <w:abstractNumId w:val="2"/>
  </w:num>
  <w:num w:numId="14">
    <w:abstractNumId w:val="0"/>
  </w:num>
  <w:num w:numId="15">
    <w:abstractNumId w:val="13"/>
  </w:num>
  <w:num w:numId="16">
    <w:abstractNumId w:val="8"/>
  </w:num>
  <w:num w:numId="17">
    <w:abstractNumId w:val="3"/>
  </w:num>
  <w:num w:numId="18">
    <w:abstractNumId w:val="15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224"/>
    <w:rsid w:val="00003589"/>
    <w:rsid w:val="0000520D"/>
    <w:rsid w:val="0001456C"/>
    <w:rsid w:val="0001643D"/>
    <w:rsid w:val="00016FCD"/>
    <w:rsid w:val="00026984"/>
    <w:rsid w:val="00026AC1"/>
    <w:rsid w:val="00037064"/>
    <w:rsid w:val="000442DB"/>
    <w:rsid w:val="00046D01"/>
    <w:rsid w:val="00075D00"/>
    <w:rsid w:val="00082CF2"/>
    <w:rsid w:val="00085915"/>
    <w:rsid w:val="00090AD3"/>
    <w:rsid w:val="00093441"/>
    <w:rsid w:val="00093455"/>
    <w:rsid w:val="000A2A80"/>
    <w:rsid w:val="000B3650"/>
    <w:rsid w:val="000E08F2"/>
    <w:rsid w:val="000E2529"/>
    <w:rsid w:val="000E594D"/>
    <w:rsid w:val="000E7B3C"/>
    <w:rsid w:val="000F1BA1"/>
    <w:rsid w:val="000F61CD"/>
    <w:rsid w:val="001007E8"/>
    <w:rsid w:val="00117098"/>
    <w:rsid w:val="00170585"/>
    <w:rsid w:val="00171A12"/>
    <w:rsid w:val="00181F5E"/>
    <w:rsid w:val="00182A29"/>
    <w:rsid w:val="00182D6F"/>
    <w:rsid w:val="001930A5"/>
    <w:rsid w:val="001D1E4F"/>
    <w:rsid w:val="001E01CB"/>
    <w:rsid w:val="001E408C"/>
    <w:rsid w:val="0020637E"/>
    <w:rsid w:val="002150CD"/>
    <w:rsid w:val="00216974"/>
    <w:rsid w:val="0021795D"/>
    <w:rsid w:val="00223EAF"/>
    <w:rsid w:val="00235B64"/>
    <w:rsid w:val="00246B2E"/>
    <w:rsid w:val="00262FFC"/>
    <w:rsid w:val="00264348"/>
    <w:rsid w:val="0027481C"/>
    <w:rsid w:val="00274823"/>
    <w:rsid w:val="00277AB5"/>
    <w:rsid w:val="002A0B06"/>
    <w:rsid w:val="002A0BD6"/>
    <w:rsid w:val="002C02DB"/>
    <w:rsid w:val="002C2F62"/>
    <w:rsid w:val="002F2342"/>
    <w:rsid w:val="003079AC"/>
    <w:rsid w:val="00310280"/>
    <w:rsid w:val="00311DCD"/>
    <w:rsid w:val="00324E8D"/>
    <w:rsid w:val="003260CE"/>
    <w:rsid w:val="003262B3"/>
    <w:rsid w:val="00326896"/>
    <w:rsid w:val="003276B8"/>
    <w:rsid w:val="00334F6F"/>
    <w:rsid w:val="00340BB9"/>
    <w:rsid w:val="00343945"/>
    <w:rsid w:val="00343ECF"/>
    <w:rsid w:val="003612C6"/>
    <w:rsid w:val="00367D24"/>
    <w:rsid w:val="003750CE"/>
    <w:rsid w:val="003878D6"/>
    <w:rsid w:val="003A6E2F"/>
    <w:rsid w:val="003B1363"/>
    <w:rsid w:val="003D23A1"/>
    <w:rsid w:val="003F5467"/>
    <w:rsid w:val="00413006"/>
    <w:rsid w:val="00414A30"/>
    <w:rsid w:val="004232F2"/>
    <w:rsid w:val="0042763B"/>
    <w:rsid w:val="0044046E"/>
    <w:rsid w:val="00440FF8"/>
    <w:rsid w:val="00441D15"/>
    <w:rsid w:val="004449B1"/>
    <w:rsid w:val="00444ED3"/>
    <w:rsid w:val="004701D4"/>
    <w:rsid w:val="00486E54"/>
    <w:rsid w:val="00493DF8"/>
    <w:rsid w:val="00497914"/>
    <w:rsid w:val="004C4915"/>
    <w:rsid w:val="004D28C8"/>
    <w:rsid w:val="004D550E"/>
    <w:rsid w:val="004D5625"/>
    <w:rsid w:val="004D7E8F"/>
    <w:rsid w:val="004E394E"/>
    <w:rsid w:val="004F2FD3"/>
    <w:rsid w:val="005002AE"/>
    <w:rsid w:val="00502BC7"/>
    <w:rsid w:val="00515AE7"/>
    <w:rsid w:val="00522204"/>
    <w:rsid w:val="005378C4"/>
    <w:rsid w:val="005577CC"/>
    <w:rsid w:val="00591A80"/>
    <w:rsid w:val="005A2C2E"/>
    <w:rsid w:val="005A4696"/>
    <w:rsid w:val="005B0E29"/>
    <w:rsid w:val="005B2185"/>
    <w:rsid w:val="005B4219"/>
    <w:rsid w:val="005C0698"/>
    <w:rsid w:val="005C49BF"/>
    <w:rsid w:val="005C519A"/>
    <w:rsid w:val="005C6163"/>
    <w:rsid w:val="005D140C"/>
    <w:rsid w:val="005D459C"/>
    <w:rsid w:val="005E2651"/>
    <w:rsid w:val="005F050D"/>
    <w:rsid w:val="00605827"/>
    <w:rsid w:val="00607150"/>
    <w:rsid w:val="006178F4"/>
    <w:rsid w:val="006203F4"/>
    <w:rsid w:val="0062085D"/>
    <w:rsid w:val="00624451"/>
    <w:rsid w:val="006348F5"/>
    <w:rsid w:val="006532D0"/>
    <w:rsid w:val="00665B34"/>
    <w:rsid w:val="00674224"/>
    <w:rsid w:val="006778FB"/>
    <w:rsid w:val="00677BF2"/>
    <w:rsid w:val="00690C9C"/>
    <w:rsid w:val="006A018A"/>
    <w:rsid w:val="006A07D2"/>
    <w:rsid w:val="006B7C50"/>
    <w:rsid w:val="006D48D4"/>
    <w:rsid w:val="006D49F8"/>
    <w:rsid w:val="007003E4"/>
    <w:rsid w:val="00714EEB"/>
    <w:rsid w:val="00737A18"/>
    <w:rsid w:val="00744597"/>
    <w:rsid w:val="007468A7"/>
    <w:rsid w:val="00750DEE"/>
    <w:rsid w:val="0076211E"/>
    <w:rsid w:val="00774466"/>
    <w:rsid w:val="00780446"/>
    <w:rsid w:val="00782C98"/>
    <w:rsid w:val="00785F2A"/>
    <w:rsid w:val="007B394E"/>
    <w:rsid w:val="007B5A4E"/>
    <w:rsid w:val="007B5C4E"/>
    <w:rsid w:val="007C2726"/>
    <w:rsid w:val="007C4245"/>
    <w:rsid w:val="007C5639"/>
    <w:rsid w:val="007C74B5"/>
    <w:rsid w:val="007D6CB5"/>
    <w:rsid w:val="007F1F23"/>
    <w:rsid w:val="007F6986"/>
    <w:rsid w:val="008133CB"/>
    <w:rsid w:val="00813A31"/>
    <w:rsid w:val="00822B1F"/>
    <w:rsid w:val="0082592A"/>
    <w:rsid w:val="00831F10"/>
    <w:rsid w:val="008341B8"/>
    <w:rsid w:val="00837CC0"/>
    <w:rsid w:val="00846B98"/>
    <w:rsid w:val="008527D4"/>
    <w:rsid w:val="008557C0"/>
    <w:rsid w:val="00863AEA"/>
    <w:rsid w:val="00866716"/>
    <w:rsid w:val="00867E10"/>
    <w:rsid w:val="00875615"/>
    <w:rsid w:val="00876658"/>
    <w:rsid w:val="00887105"/>
    <w:rsid w:val="00890D74"/>
    <w:rsid w:val="00892DB7"/>
    <w:rsid w:val="008939C5"/>
    <w:rsid w:val="008A43A4"/>
    <w:rsid w:val="008A48EE"/>
    <w:rsid w:val="008B2D64"/>
    <w:rsid w:val="008B67A9"/>
    <w:rsid w:val="008C2A9C"/>
    <w:rsid w:val="0091447F"/>
    <w:rsid w:val="00914B96"/>
    <w:rsid w:val="00922739"/>
    <w:rsid w:val="00955DA9"/>
    <w:rsid w:val="00960CBF"/>
    <w:rsid w:val="009660D5"/>
    <w:rsid w:val="00975D22"/>
    <w:rsid w:val="00995CCA"/>
    <w:rsid w:val="0099761D"/>
    <w:rsid w:val="009A2A2B"/>
    <w:rsid w:val="009C2D95"/>
    <w:rsid w:val="009D53A3"/>
    <w:rsid w:val="009E63D6"/>
    <w:rsid w:val="009F02CB"/>
    <w:rsid w:val="00A14472"/>
    <w:rsid w:val="00A16D8A"/>
    <w:rsid w:val="00A227C9"/>
    <w:rsid w:val="00A34B90"/>
    <w:rsid w:val="00A41213"/>
    <w:rsid w:val="00A42D6D"/>
    <w:rsid w:val="00A5215F"/>
    <w:rsid w:val="00A72D31"/>
    <w:rsid w:val="00A72D65"/>
    <w:rsid w:val="00A90FDC"/>
    <w:rsid w:val="00A977C2"/>
    <w:rsid w:val="00AA11A8"/>
    <w:rsid w:val="00AB1B8B"/>
    <w:rsid w:val="00AB3A94"/>
    <w:rsid w:val="00AB6BD3"/>
    <w:rsid w:val="00AB6DCB"/>
    <w:rsid w:val="00AC029A"/>
    <w:rsid w:val="00AC702C"/>
    <w:rsid w:val="00AD11D1"/>
    <w:rsid w:val="00AD685F"/>
    <w:rsid w:val="00AE2B7A"/>
    <w:rsid w:val="00AE6D01"/>
    <w:rsid w:val="00AF5690"/>
    <w:rsid w:val="00B11446"/>
    <w:rsid w:val="00B21B28"/>
    <w:rsid w:val="00B25090"/>
    <w:rsid w:val="00B42B72"/>
    <w:rsid w:val="00B47C09"/>
    <w:rsid w:val="00B47F74"/>
    <w:rsid w:val="00B50DA4"/>
    <w:rsid w:val="00B551E4"/>
    <w:rsid w:val="00B6531D"/>
    <w:rsid w:val="00B722A1"/>
    <w:rsid w:val="00B72B65"/>
    <w:rsid w:val="00B7458A"/>
    <w:rsid w:val="00B77375"/>
    <w:rsid w:val="00B77E85"/>
    <w:rsid w:val="00B810FD"/>
    <w:rsid w:val="00B87B59"/>
    <w:rsid w:val="00BA1E74"/>
    <w:rsid w:val="00BA39CC"/>
    <w:rsid w:val="00BB52B1"/>
    <w:rsid w:val="00BC2F9B"/>
    <w:rsid w:val="00BD74F8"/>
    <w:rsid w:val="00BE48AC"/>
    <w:rsid w:val="00BF1B96"/>
    <w:rsid w:val="00BF54A0"/>
    <w:rsid w:val="00C11F22"/>
    <w:rsid w:val="00C20CEE"/>
    <w:rsid w:val="00C3051A"/>
    <w:rsid w:val="00C53445"/>
    <w:rsid w:val="00C57B6C"/>
    <w:rsid w:val="00C75728"/>
    <w:rsid w:val="00C80B13"/>
    <w:rsid w:val="00C81928"/>
    <w:rsid w:val="00C909E6"/>
    <w:rsid w:val="00C96ACC"/>
    <w:rsid w:val="00CA5E68"/>
    <w:rsid w:val="00CA6152"/>
    <w:rsid w:val="00CB253E"/>
    <w:rsid w:val="00CD4A89"/>
    <w:rsid w:val="00CE3400"/>
    <w:rsid w:val="00CE753F"/>
    <w:rsid w:val="00CE7DAE"/>
    <w:rsid w:val="00CF1A3E"/>
    <w:rsid w:val="00CF1C9B"/>
    <w:rsid w:val="00CF54B9"/>
    <w:rsid w:val="00D11DA0"/>
    <w:rsid w:val="00D2671A"/>
    <w:rsid w:val="00D27BF8"/>
    <w:rsid w:val="00D3159D"/>
    <w:rsid w:val="00D567B1"/>
    <w:rsid w:val="00D57C4C"/>
    <w:rsid w:val="00D93867"/>
    <w:rsid w:val="00D9724F"/>
    <w:rsid w:val="00DA4A72"/>
    <w:rsid w:val="00DC09BB"/>
    <w:rsid w:val="00DD4244"/>
    <w:rsid w:val="00DE1190"/>
    <w:rsid w:val="00DE3A15"/>
    <w:rsid w:val="00DE5334"/>
    <w:rsid w:val="00DE6849"/>
    <w:rsid w:val="00DE6C49"/>
    <w:rsid w:val="00DF02FC"/>
    <w:rsid w:val="00DF2E86"/>
    <w:rsid w:val="00E13038"/>
    <w:rsid w:val="00E21FC5"/>
    <w:rsid w:val="00E2306D"/>
    <w:rsid w:val="00E247CD"/>
    <w:rsid w:val="00E36EAC"/>
    <w:rsid w:val="00E44D9C"/>
    <w:rsid w:val="00E70EDF"/>
    <w:rsid w:val="00E86B21"/>
    <w:rsid w:val="00E908C3"/>
    <w:rsid w:val="00E91579"/>
    <w:rsid w:val="00E94A81"/>
    <w:rsid w:val="00EB11BF"/>
    <w:rsid w:val="00ED1263"/>
    <w:rsid w:val="00ED30B3"/>
    <w:rsid w:val="00EF1E68"/>
    <w:rsid w:val="00F165DC"/>
    <w:rsid w:val="00F177E9"/>
    <w:rsid w:val="00F22EE4"/>
    <w:rsid w:val="00F462A1"/>
    <w:rsid w:val="00F52C2E"/>
    <w:rsid w:val="00F56B31"/>
    <w:rsid w:val="00F6008B"/>
    <w:rsid w:val="00F634DB"/>
    <w:rsid w:val="00F7178F"/>
    <w:rsid w:val="00F730D2"/>
    <w:rsid w:val="00F74639"/>
    <w:rsid w:val="00F7739F"/>
    <w:rsid w:val="00F77484"/>
    <w:rsid w:val="00F81127"/>
    <w:rsid w:val="00F966A5"/>
    <w:rsid w:val="00FA20FD"/>
    <w:rsid w:val="00FA791B"/>
    <w:rsid w:val="00FB238C"/>
    <w:rsid w:val="00FC34E6"/>
    <w:rsid w:val="00FD1BC8"/>
    <w:rsid w:val="00FE47D8"/>
    <w:rsid w:val="00FF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224"/>
    <w:pPr>
      <w:widowControl w:val="0"/>
    </w:pPr>
    <w:rPr>
      <w:rFonts w:eastAsia="新細明體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3650"/>
    <w:rPr>
      <w:rFonts w:eastAsia="新細明體"/>
      <w:sz w:val="20"/>
      <w:szCs w:val="20"/>
    </w:rPr>
  </w:style>
  <w:style w:type="paragraph" w:styleId="Footer">
    <w:name w:val="footer"/>
    <w:basedOn w:val="Normal"/>
    <w:link w:val="FooterChar"/>
    <w:uiPriority w:val="99"/>
    <w:rsid w:val="000B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3650"/>
    <w:rPr>
      <w:rFonts w:eastAsia="新細明體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B3650"/>
    <w:pPr>
      <w:ind w:left="1440" w:hangingChars="600" w:hanging="144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3650"/>
    <w:rPr>
      <w:rFonts w:eastAsia="新細明體"/>
      <w:sz w:val="24"/>
      <w:szCs w:val="24"/>
    </w:rPr>
  </w:style>
  <w:style w:type="paragraph" w:styleId="ListParagraph">
    <w:name w:val="List Paragraph"/>
    <w:basedOn w:val="Normal"/>
    <w:uiPriority w:val="99"/>
    <w:qFormat/>
    <w:rsid w:val="000B3650"/>
    <w:pPr>
      <w:ind w:leftChars="200" w:left="480"/>
    </w:pPr>
  </w:style>
  <w:style w:type="paragraph" w:customStyle="1" w:styleId="a">
    <w:name w:val="一"/>
    <w:basedOn w:val="Normal"/>
    <w:uiPriority w:val="99"/>
    <w:rsid w:val="0062085D"/>
    <w:pPr>
      <w:ind w:left="439" w:hangingChars="200" w:hanging="439"/>
      <w:jc w:val="both"/>
    </w:pPr>
    <w:rPr>
      <w:rFonts w:ascii="標楷體" w:hAnsi="標楷體" w:cs="標楷體"/>
      <w:sz w:val="20"/>
      <w:szCs w:val="20"/>
    </w:rPr>
  </w:style>
  <w:style w:type="table" w:styleId="TableGrid">
    <w:name w:val="Table Grid"/>
    <w:basedOn w:val="TableNormal"/>
    <w:uiPriority w:val="99"/>
    <w:rsid w:val="008B2D6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alogtext1">
    <w:name w:val="dialog_text1"/>
    <w:uiPriority w:val="99"/>
    <w:rsid w:val="005D459C"/>
    <w:rPr>
      <w:rFonts w:ascii="s?u" w:hAnsi="s?u" w:cs="s?u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6211E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211E"/>
    <w:rPr>
      <w:rFonts w:ascii="Cambria" w:eastAsia="新細明體" w:hAnsi="Cambria" w:cs="Cambri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813A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13A31"/>
    <w:rPr>
      <w:rFonts w:ascii="細明體" w:eastAsia="細明體" w:hAnsi="細明體" w:cs="細明體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13A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130</Words>
  <Characters>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提案單位:教文及資料組</dc:title>
  <dc:subject/>
  <dc:creator>黃淑宜</dc:creator>
  <cp:keywords/>
  <dc:description/>
  <cp:lastModifiedBy>chcg</cp:lastModifiedBy>
  <cp:revision>3</cp:revision>
  <cp:lastPrinted>2015-01-19T01:53:00Z</cp:lastPrinted>
  <dcterms:created xsi:type="dcterms:W3CDTF">2015-01-11T01:30:00Z</dcterms:created>
  <dcterms:modified xsi:type="dcterms:W3CDTF">2015-01-19T01:59:00Z</dcterms:modified>
</cp:coreProperties>
</file>