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BA" w:rsidRPr="00700F8F" w:rsidRDefault="005F28BA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教育部國民及學前教育署</w:t>
      </w:r>
    </w:p>
    <w:p w:rsidR="005F28BA" w:rsidRPr="00700F8F" w:rsidRDefault="005F28BA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104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學年度高級中等學校提升身心障礙學生融合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教育實施計畫</w:t>
      </w:r>
    </w:p>
    <w:p w:rsidR="005F28BA" w:rsidRPr="00700F8F" w:rsidRDefault="005F28BA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「資源教室輔導員」報名表</w:t>
      </w:r>
    </w:p>
    <w:p w:rsidR="005F28BA" w:rsidRPr="008D16FD" w:rsidRDefault="005F28BA">
      <w:pPr>
        <w:rPr>
          <w:rFonts w:ascii="標楷體" w:eastAsia="標楷體" w:hAnsi="標楷體" w:cs="Times New Roman"/>
          <w:b/>
          <w:bCs/>
        </w:rPr>
      </w:pPr>
      <w:r w:rsidRPr="008D16FD">
        <w:rPr>
          <w:rFonts w:ascii="標楷體" w:eastAsia="標楷體" w:hAnsi="標楷體" w:cs="標楷體" w:hint="eastAsia"/>
          <w:b/>
          <w:bCs/>
        </w:rPr>
        <w:t>一、基本資料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9"/>
        <w:gridCol w:w="2046"/>
        <w:gridCol w:w="1276"/>
        <w:gridCol w:w="1704"/>
        <w:gridCol w:w="1183"/>
        <w:gridCol w:w="2358"/>
      </w:tblGrid>
      <w:tr w:rsidR="005F28BA" w:rsidRP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姓</w:t>
            </w:r>
            <w:r w:rsidRPr="0056149C">
              <w:rPr>
                <w:rFonts w:ascii="標楷體" w:eastAsia="標楷體" w:hAnsi="標楷體" w:cs="標楷體"/>
              </w:rPr>
              <w:t xml:space="preserve">    </w:t>
            </w:r>
            <w:r w:rsidRPr="0056149C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046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性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704" w:type="dxa"/>
            <w:vAlign w:val="center"/>
          </w:tcPr>
          <w:p w:rsidR="005F28BA" w:rsidRPr="0056149C" w:rsidRDefault="005F28BA" w:rsidP="0056149C">
            <w:pPr>
              <w:jc w:val="both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□男</w:t>
            </w:r>
          </w:p>
          <w:p w:rsidR="005F28BA" w:rsidRPr="0056149C" w:rsidRDefault="005F28BA" w:rsidP="0056149C">
            <w:pPr>
              <w:jc w:val="both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58" w:type="dxa"/>
            <w:vAlign w:val="center"/>
          </w:tcPr>
          <w:p w:rsidR="005F28BA" w:rsidRPr="0056149C" w:rsidRDefault="005F28BA" w:rsidP="0056149C">
            <w:pPr>
              <w:jc w:val="both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/>
              </w:rPr>
              <w:t xml:space="preserve">    </w:t>
            </w:r>
            <w:r w:rsidRPr="0056149C">
              <w:rPr>
                <w:rFonts w:ascii="標楷體" w:eastAsia="標楷體" w:hAnsi="標楷體" w:cs="標楷體" w:hint="eastAsia"/>
              </w:rPr>
              <w:t>年</w:t>
            </w:r>
            <w:r w:rsidRPr="0056149C">
              <w:rPr>
                <w:rFonts w:ascii="標楷體" w:eastAsia="標楷體" w:hAnsi="標楷體" w:cs="標楷體"/>
              </w:rPr>
              <w:t xml:space="preserve">   </w:t>
            </w:r>
            <w:r w:rsidRPr="0056149C">
              <w:rPr>
                <w:rFonts w:ascii="標楷體" w:eastAsia="標楷體" w:hAnsi="標楷體" w:cs="標楷體" w:hint="eastAsia"/>
              </w:rPr>
              <w:t>月</w:t>
            </w:r>
            <w:r w:rsidRPr="0056149C">
              <w:rPr>
                <w:rFonts w:ascii="標楷體" w:eastAsia="標楷體" w:hAnsi="標楷體" w:cs="標楷體"/>
              </w:rPr>
              <w:t xml:space="preserve">   </w:t>
            </w:r>
            <w:r w:rsidRPr="0056149C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5F28BA" w:rsidRP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通訊地址</w:t>
            </w:r>
          </w:p>
        </w:tc>
        <w:tc>
          <w:tcPr>
            <w:tcW w:w="8567" w:type="dxa"/>
            <w:gridSpan w:val="5"/>
            <w:vAlign w:val="center"/>
          </w:tcPr>
          <w:p w:rsidR="005F28BA" w:rsidRPr="0056149C" w:rsidRDefault="005F28BA" w:rsidP="00D511BE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聯絡電話</w:t>
            </w:r>
          </w:p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（手機）</w:t>
            </w:r>
          </w:p>
        </w:tc>
        <w:tc>
          <w:tcPr>
            <w:tcW w:w="2046" w:type="dxa"/>
            <w:vAlign w:val="center"/>
          </w:tcPr>
          <w:p w:rsidR="005F28BA" w:rsidRPr="0056149C" w:rsidRDefault="005F28BA" w:rsidP="00D511B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5F28BA" w:rsidRPr="0056149C" w:rsidRDefault="005F28BA" w:rsidP="00D511BE">
            <w:pPr>
              <w:rPr>
                <w:rFonts w:ascii="標楷體" w:eastAsia="標楷體" w:hAnsi="標楷體" w:cs="標楷體"/>
              </w:rPr>
            </w:pPr>
            <w:r w:rsidRPr="0056149C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5245" w:type="dxa"/>
            <w:gridSpan w:val="3"/>
            <w:vAlign w:val="center"/>
          </w:tcPr>
          <w:p w:rsidR="005F28BA" w:rsidRPr="0056149C" w:rsidRDefault="005F28BA" w:rsidP="005A5443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766"/>
          <w:jc w:val="center"/>
        </w:trPr>
        <w:tc>
          <w:tcPr>
            <w:tcW w:w="1339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567" w:type="dxa"/>
            <w:gridSpan w:val="5"/>
            <w:vAlign w:val="center"/>
          </w:tcPr>
          <w:p w:rsidR="005F28BA" w:rsidRDefault="005F28BA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683E85">
              <w:rPr>
                <w:rFonts w:ascii="標楷體" w:eastAsia="標楷體" w:hAnsi="標楷體" w:cs="標楷體" w:hint="eastAsia"/>
                <w:b/>
                <w:bCs/>
              </w:rPr>
              <w:t>大學畢業</w:t>
            </w:r>
            <w:r>
              <w:rPr>
                <w:rFonts w:ascii="標楷體" w:eastAsia="標楷體" w:hAnsi="標楷體" w:cs="標楷體" w:hint="eastAsia"/>
              </w:rPr>
              <w:t>且符合下列條件之一者：</w:t>
            </w:r>
          </w:p>
          <w:p w:rsidR="005F28BA" w:rsidRPr="000974C5" w:rsidRDefault="005F28BA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□條件一、持有國民小學、幼稚園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特殊教育身心障礙類</w:t>
            </w:r>
            <w:r w:rsidRPr="000974C5">
              <w:rPr>
                <w:rFonts w:ascii="標楷體" w:eastAsia="標楷體" w:hAnsi="標楷體" w:cs="標楷體" w:hint="eastAsia"/>
              </w:rPr>
              <w:t>合格教師證書。</w:t>
            </w:r>
          </w:p>
          <w:p w:rsidR="005F28BA" w:rsidRPr="000974C5" w:rsidRDefault="005F28BA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□條件二、大學或研究所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特殊教育、諮商輔導、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心理</w:t>
            </w:r>
            <w:r w:rsidRPr="000974C5">
              <w:rPr>
                <w:rFonts w:ascii="標楷體" w:eastAsia="標楷體" w:hAnsi="標楷體" w:cs="標楷體" w:hint="eastAsia"/>
              </w:rPr>
              <w:t>等相關科系畢業。</w:t>
            </w:r>
          </w:p>
          <w:p w:rsidR="005F28BA" w:rsidRDefault="005F28BA" w:rsidP="009C2494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□條件三、本年度已</w:t>
            </w:r>
            <w:r w:rsidRPr="000974C5">
              <w:rPr>
                <w:rFonts w:ascii="標楷體" w:eastAsia="標楷體" w:hAnsi="標楷體" w:cs="標楷體"/>
              </w:rPr>
              <w:t>/</w:t>
            </w:r>
            <w:r w:rsidRPr="000974C5">
              <w:rPr>
                <w:rFonts w:ascii="標楷體" w:eastAsia="標楷體" w:hAnsi="標楷體" w:cs="標楷體" w:hint="eastAsia"/>
              </w:rPr>
              <w:t>可完成實習課程之實習教師及應屆結業之師資職前教育學</w:t>
            </w:r>
          </w:p>
          <w:p w:rsidR="005F28BA" w:rsidRPr="000974C5" w:rsidRDefault="005F28BA" w:rsidP="005F28BA">
            <w:pPr>
              <w:spacing w:line="460" w:lineRule="exact"/>
              <w:ind w:firstLineChars="100" w:firstLine="31680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分班之結業生，得檢附實習教師證書，以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特殊教育身心障礙類</w:t>
            </w:r>
            <w:r w:rsidRPr="000974C5">
              <w:rPr>
                <w:rFonts w:ascii="標楷體" w:eastAsia="標楷體" w:hAnsi="標楷體" w:cs="標楷體" w:hint="eastAsia"/>
              </w:rPr>
              <w:t>實習科別為限。</w:t>
            </w:r>
          </w:p>
          <w:p w:rsidR="005F28BA" w:rsidRPr="000974C5" w:rsidRDefault="005F28BA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□條件四、具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特殊教育（身心障礙）</w:t>
            </w:r>
            <w:r w:rsidRPr="000974C5">
              <w:rPr>
                <w:rFonts w:ascii="標楷體" w:eastAsia="標楷體" w:hAnsi="標楷體" w:cs="標楷體" w:hint="eastAsia"/>
              </w:rPr>
              <w:t>相關工作經驗</w:t>
            </w: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個月以上</w:t>
            </w:r>
            <w:r w:rsidRPr="000974C5">
              <w:rPr>
                <w:rFonts w:ascii="標楷體" w:eastAsia="標楷體" w:hAnsi="標楷體" w:cs="標楷體" w:hint="eastAsia"/>
              </w:rPr>
              <w:t>者。</w:t>
            </w: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5F28BA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教師登記</w:t>
            </w:r>
          </w:p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（條件一）</w:t>
            </w:r>
          </w:p>
        </w:tc>
        <w:tc>
          <w:tcPr>
            <w:tcW w:w="2046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教育階段別</w:t>
            </w:r>
          </w:p>
        </w:tc>
        <w:tc>
          <w:tcPr>
            <w:tcW w:w="1276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科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704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證書日期</w:t>
            </w:r>
          </w:p>
        </w:tc>
        <w:tc>
          <w:tcPr>
            <w:tcW w:w="3541" w:type="dxa"/>
            <w:gridSpan w:val="2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證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書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字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46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5F28BA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學歷</w:t>
            </w:r>
          </w:p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（條件二）</w:t>
            </w: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畢業學校及系所科別</w:t>
            </w:r>
          </w:p>
        </w:tc>
        <w:tc>
          <w:tcPr>
            <w:tcW w:w="1704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修業起訖年月</w:t>
            </w:r>
          </w:p>
        </w:tc>
        <w:tc>
          <w:tcPr>
            <w:tcW w:w="3541" w:type="dxa"/>
            <w:gridSpan w:val="2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畢業（學位）證書字號</w:t>
            </w: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經歷</w:t>
            </w: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機關／學校名稱</w:t>
            </w:r>
          </w:p>
        </w:tc>
        <w:tc>
          <w:tcPr>
            <w:tcW w:w="1704" w:type="dxa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541" w:type="dxa"/>
            <w:gridSpan w:val="2"/>
            <w:vAlign w:val="center"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服務期間</w:t>
            </w: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5F28BA" w:rsidRPr="0056149C">
        <w:trPr>
          <w:trHeight w:val="526"/>
          <w:jc w:val="center"/>
        </w:trPr>
        <w:tc>
          <w:tcPr>
            <w:tcW w:w="1339" w:type="dxa"/>
            <w:vMerge/>
          </w:tcPr>
          <w:p w:rsidR="005F28BA" w:rsidRPr="0056149C" w:rsidRDefault="005F28BA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5F28BA" w:rsidRPr="0056149C" w:rsidRDefault="005F28BA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4" w:type="dxa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1" w:type="dxa"/>
            <w:gridSpan w:val="2"/>
          </w:tcPr>
          <w:p w:rsidR="005F28BA" w:rsidRPr="0056149C" w:rsidRDefault="005F28BA" w:rsidP="00543327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F28BA" w:rsidRPr="008D16FD" w:rsidRDefault="005F28BA">
      <w:pPr>
        <w:rPr>
          <w:rFonts w:ascii="標楷體" w:eastAsia="標楷體" w:hAnsi="標楷體" w:cs="Times New Roman"/>
          <w:b/>
          <w:bCs/>
        </w:rPr>
      </w:pPr>
      <w:r w:rsidRPr="008D16FD">
        <w:rPr>
          <w:rFonts w:ascii="標楷體" w:eastAsia="標楷體" w:hAnsi="標楷體" w:cs="標楷體" w:hint="eastAsia"/>
          <w:b/>
          <w:bCs/>
        </w:rPr>
        <w:t>二、志願學校</w:t>
      </w:r>
      <w:r>
        <w:rPr>
          <w:rFonts w:ascii="標楷體" w:eastAsia="標楷體" w:hAnsi="標楷體" w:cs="標楷體" w:hint="eastAsia"/>
          <w:b/>
          <w:bCs/>
        </w:rPr>
        <w:t>（以本署公告之缺額學校為準）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9"/>
        <w:gridCol w:w="3267"/>
        <w:gridCol w:w="3355"/>
      </w:tblGrid>
      <w:tr w:rsidR="005F28BA" w:rsidRPr="002C68D6">
        <w:tc>
          <w:tcPr>
            <w:tcW w:w="3159" w:type="dxa"/>
            <w:vAlign w:val="center"/>
          </w:tcPr>
          <w:p w:rsidR="005F28BA" w:rsidRPr="002C68D6" w:rsidRDefault="005F28BA" w:rsidP="002C68D6">
            <w:pPr>
              <w:jc w:val="center"/>
              <w:rPr>
                <w:rFonts w:ascii="標楷體" w:eastAsia="標楷體" w:hAnsi="標楷體" w:cs="Times New Roman"/>
              </w:rPr>
            </w:pPr>
            <w:r w:rsidRPr="002C68D6">
              <w:rPr>
                <w:rFonts w:ascii="標楷體" w:eastAsia="標楷體" w:hAnsi="標楷體" w:cs="標楷體" w:hint="eastAsia"/>
              </w:rPr>
              <w:t>志願一</w:t>
            </w:r>
          </w:p>
        </w:tc>
        <w:tc>
          <w:tcPr>
            <w:tcW w:w="3267" w:type="dxa"/>
            <w:vAlign w:val="center"/>
          </w:tcPr>
          <w:p w:rsidR="005F28BA" w:rsidRPr="002C68D6" w:rsidRDefault="005F28BA" w:rsidP="002C68D6">
            <w:pPr>
              <w:jc w:val="center"/>
              <w:rPr>
                <w:rFonts w:ascii="標楷體" w:eastAsia="標楷體" w:hAnsi="標楷體" w:cs="Times New Roman"/>
              </w:rPr>
            </w:pPr>
            <w:r w:rsidRPr="002C68D6">
              <w:rPr>
                <w:rFonts w:ascii="標楷體" w:eastAsia="標楷體" w:hAnsi="標楷體" w:cs="標楷體" w:hint="eastAsia"/>
              </w:rPr>
              <w:t>志願二</w:t>
            </w:r>
          </w:p>
        </w:tc>
        <w:tc>
          <w:tcPr>
            <w:tcW w:w="3355" w:type="dxa"/>
            <w:vAlign w:val="center"/>
          </w:tcPr>
          <w:p w:rsidR="005F28BA" w:rsidRPr="002C68D6" w:rsidRDefault="005F28BA" w:rsidP="002C68D6">
            <w:pPr>
              <w:jc w:val="center"/>
              <w:rPr>
                <w:rFonts w:ascii="標楷體" w:eastAsia="標楷體" w:hAnsi="標楷體" w:cs="Times New Roman"/>
              </w:rPr>
            </w:pPr>
            <w:r w:rsidRPr="002C68D6">
              <w:rPr>
                <w:rFonts w:ascii="標楷體" w:eastAsia="標楷體" w:hAnsi="標楷體" w:cs="標楷體" w:hint="eastAsia"/>
              </w:rPr>
              <w:t>志願三</w:t>
            </w:r>
          </w:p>
        </w:tc>
      </w:tr>
      <w:tr w:rsidR="005F28BA" w:rsidRPr="002C68D6">
        <w:trPr>
          <w:trHeight w:val="605"/>
        </w:trPr>
        <w:tc>
          <w:tcPr>
            <w:tcW w:w="3159" w:type="dxa"/>
          </w:tcPr>
          <w:p w:rsidR="005F28BA" w:rsidRPr="002C68D6" w:rsidRDefault="005F28B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7" w:type="dxa"/>
          </w:tcPr>
          <w:p w:rsidR="005F28BA" w:rsidRPr="002C68D6" w:rsidRDefault="005F28B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</w:tcPr>
          <w:p w:rsidR="005F28BA" w:rsidRPr="002C68D6" w:rsidRDefault="005F28BA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F28BA" w:rsidRPr="008D16FD" w:rsidRDefault="005F28BA" w:rsidP="002C68D6">
      <w:pPr>
        <w:spacing w:line="460" w:lineRule="exact"/>
        <w:rPr>
          <w:rFonts w:ascii="標楷體" w:eastAsia="標楷體" w:hAnsi="標楷體" w:cs="Times New Roman"/>
          <w:b/>
          <w:bCs/>
        </w:rPr>
      </w:pPr>
      <w:r w:rsidRPr="008D16FD">
        <w:rPr>
          <w:rFonts w:ascii="標楷體" w:eastAsia="標楷體" w:hAnsi="標楷體" w:cs="標楷體" w:hint="eastAsia"/>
          <w:b/>
          <w:bCs/>
        </w:rPr>
        <w:t>三、注意事項</w:t>
      </w:r>
    </w:p>
    <w:p w:rsidR="005F28BA" w:rsidRPr="008D16FD" w:rsidRDefault="005F28BA" w:rsidP="002C68D6">
      <w:pPr>
        <w:spacing w:line="460" w:lineRule="exact"/>
        <w:rPr>
          <w:rFonts w:ascii="標楷體" w:eastAsia="標楷體" w:hAnsi="標楷體" w:cs="Times New Roman"/>
        </w:rPr>
      </w:pPr>
      <w:r w:rsidRPr="008D16FD">
        <w:rPr>
          <w:rFonts w:ascii="標楷體" w:eastAsia="標楷體" w:hAnsi="標楷體" w:cs="標楷體" w:hint="eastAsia"/>
        </w:rPr>
        <w:t>填妥並列印報名表，備齊符合報名資格之文件影本，依</w:t>
      </w:r>
      <w:r>
        <w:rPr>
          <w:rFonts w:ascii="標楷體" w:eastAsia="標楷體" w:hAnsi="標楷體" w:cs="標楷體" w:hint="eastAsia"/>
        </w:rPr>
        <w:t>簡章規定順</w:t>
      </w:r>
      <w:r w:rsidRPr="008D16FD">
        <w:rPr>
          <w:rFonts w:ascii="標楷體" w:eastAsia="標楷體" w:hAnsi="標楷體" w:cs="標楷體" w:hint="eastAsia"/>
        </w:rPr>
        <w:t>序裝訂後，列印封面（附件</w:t>
      </w:r>
      <w:r w:rsidRPr="008D16FD">
        <w:rPr>
          <w:rFonts w:ascii="標楷體" w:eastAsia="標楷體" w:hAnsi="標楷體" w:cs="標楷體"/>
        </w:rPr>
        <w:t>2</w:t>
      </w:r>
      <w:r w:rsidRPr="008D16FD">
        <w:rPr>
          <w:rFonts w:ascii="標楷體" w:eastAsia="標楷體" w:hAnsi="標楷體" w:cs="標楷體" w:hint="eastAsia"/>
        </w:rPr>
        <w:t>）並將其黏貼至</w:t>
      </w:r>
      <w:r w:rsidRPr="008D16FD">
        <w:rPr>
          <w:rFonts w:ascii="標楷體" w:eastAsia="標楷體" w:hAnsi="標楷體" w:cs="標楷體"/>
        </w:rPr>
        <w:t>A4</w:t>
      </w:r>
      <w:r w:rsidRPr="008D16FD">
        <w:rPr>
          <w:rFonts w:ascii="標楷體" w:eastAsia="標楷體" w:hAnsi="標楷體" w:cs="標楷體" w:hint="eastAsia"/>
        </w:rPr>
        <w:t>信封上，於報名時間內</w:t>
      </w:r>
      <w:r>
        <w:rPr>
          <w:rFonts w:ascii="標楷體" w:eastAsia="標楷體" w:hAnsi="標楷體" w:cs="標楷體" w:hint="eastAsia"/>
        </w:rPr>
        <w:t>掛號</w:t>
      </w:r>
      <w:r w:rsidRPr="008D16FD">
        <w:rPr>
          <w:rFonts w:ascii="標楷體" w:eastAsia="標楷體" w:hAnsi="標楷體" w:cs="標楷體" w:hint="eastAsia"/>
        </w:rPr>
        <w:t>郵寄至國立霧峰農工（以郵戳為憑）。</w:t>
      </w:r>
    </w:p>
    <w:sectPr w:rsidR="005F28BA" w:rsidRPr="008D16FD" w:rsidSect="0054332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BA" w:rsidRDefault="005F28BA" w:rsidP="009B19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28BA" w:rsidRDefault="005F28BA" w:rsidP="009B19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BA" w:rsidRDefault="005F28BA" w:rsidP="009B19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28BA" w:rsidRDefault="005F28BA" w:rsidP="009B19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BA" w:rsidRDefault="005F28BA">
    <w:pPr>
      <w:pStyle w:val="Header"/>
      <w:rPr>
        <w:rFonts w:cs="Times New Roman"/>
      </w:rPr>
    </w:pPr>
    <w:r>
      <w:rPr>
        <w:rFonts w:cs="新細明體" w:hint="eastAsia"/>
      </w:rPr>
      <w:t>附件１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89"/>
    <w:rsid w:val="000974C5"/>
    <w:rsid w:val="000E669D"/>
    <w:rsid w:val="001833CE"/>
    <w:rsid w:val="00251525"/>
    <w:rsid w:val="002877BA"/>
    <w:rsid w:val="002C68D6"/>
    <w:rsid w:val="003E25AE"/>
    <w:rsid w:val="004E719C"/>
    <w:rsid w:val="00543327"/>
    <w:rsid w:val="00543FE2"/>
    <w:rsid w:val="0056149C"/>
    <w:rsid w:val="005A5443"/>
    <w:rsid w:val="005B7354"/>
    <w:rsid w:val="005C5DD7"/>
    <w:rsid w:val="005F28BA"/>
    <w:rsid w:val="005F73F9"/>
    <w:rsid w:val="00680C60"/>
    <w:rsid w:val="00683E85"/>
    <w:rsid w:val="00700F8F"/>
    <w:rsid w:val="0073457B"/>
    <w:rsid w:val="00783A89"/>
    <w:rsid w:val="007A35B7"/>
    <w:rsid w:val="00846C1C"/>
    <w:rsid w:val="008C117B"/>
    <w:rsid w:val="008D16FD"/>
    <w:rsid w:val="00947595"/>
    <w:rsid w:val="009B1913"/>
    <w:rsid w:val="009C2494"/>
    <w:rsid w:val="00A2199B"/>
    <w:rsid w:val="00A96180"/>
    <w:rsid w:val="00AB4365"/>
    <w:rsid w:val="00C25E57"/>
    <w:rsid w:val="00D511BE"/>
    <w:rsid w:val="00E370D1"/>
    <w:rsid w:val="00EB4ABB"/>
    <w:rsid w:val="00E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8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735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191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9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8D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8D6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84</Words>
  <Characters>479</Characters>
  <Application>Microsoft Office Outlook</Application>
  <DocSecurity>0</DocSecurity>
  <Lines>0</Lines>
  <Paragraphs>0</Paragraphs>
  <ScaleCrop>false</ScaleCrop>
  <Company>tpde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</dc:title>
  <dc:subject/>
  <dc:creator>user</dc:creator>
  <cp:keywords/>
  <dc:description/>
  <cp:lastModifiedBy>chcg</cp:lastModifiedBy>
  <cp:revision>2</cp:revision>
  <dcterms:created xsi:type="dcterms:W3CDTF">2015-05-18T00:18:00Z</dcterms:created>
  <dcterms:modified xsi:type="dcterms:W3CDTF">2015-05-18T00:18:00Z</dcterms:modified>
</cp:coreProperties>
</file>