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E9" w:rsidRPr="00064F6B" w:rsidRDefault="00E026E9" w:rsidP="00243ADE">
      <w:pPr>
        <w:spacing w:line="240" w:lineRule="atLeast"/>
        <w:jc w:val="center"/>
        <w:rPr>
          <w:rFonts w:ascii="標楷體" w:eastAsia="標楷體" w:hAnsi="標楷體" w:cs="細明體"/>
          <w:b/>
          <w:shadow/>
          <w:color w:val="FF0000"/>
          <w:sz w:val="80"/>
          <w:szCs w:val="80"/>
          <w:u w:val="single" w:color="FF99CC"/>
          <w:bdr w:val="single" w:sz="4" w:space="0" w:color="auto"/>
        </w:rPr>
      </w:pPr>
      <w:r w:rsidRPr="00064F6B">
        <w:rPr>
          <w:rFonts w:ascii="標楷體" w:eastAsia="標楷體" w:hAnsi="標楷體" w:hint="eastAsia"/>
          <w:b/>
          <w:sz w:val="72"/>
          <w:szCs w:val="72"/>
        </w:rPr>
        <w:t>台江生態、</w:t>
      </w:r>
      <w:r w:rsidRPr="00064F6B">
        <w:rPr>
          <w:rStyle w:val="docssharedwiztogglelabeledlabeltextexportlabelfreebirdformviewerviewitemsradiolabel"/>
          <w:rFonts w:ascii="標楷體" w:eastAsia="標楷體" w:hAnsi="標楷體" w:hint="eastAsia"/>
          <w:b/>
          <w:sz w:val="72"/>
          <w:szCs w:val="72"/>
        </w:rPr>
        <w:t>台南市古蹟</w:t>
      </w:r>
      <w:r w:rsidRPr="00064F6B">
        <w:rPr>
          <w:rFonts w:ascii="標楷體" w:eastAsia="標楷體" w:hAnsi="標楷體" w:hint="eastAsia"/>
          <w:b/>
          <w:sz w:val="72"/>
          <w:szCs w:val="72"/>
        </w:rPr>
        <w:t>一日遊</w:t>
      </w:r>
    </w:p>
    <w:p w:rsidR="00E026E9" w:rsidRPr="00064F6B" w:rsidRDefault="00E026E9" w:rsidP="00243ADE">
      <w:pPr>
        <w:tabs>
          <w:tab w:val="left" w:pos="1515"/>
        </w:tabs>
        <w:spacing w:line="500" w:lineRule="exact"/>
        <w:rPr>
          <w:rFonts w:ascii="標楷體" w:eastAsia="標楷體" w:hAnsi="標楷體" w:cs="細明體"/>
          <w:b/>
          <w:color w:val="800080"/>
          <w:sz w:val="32"/>
          <w:szCs w:val="32"/>
        </w:rPr>
      </w:pPr>
      <w:r w:rsidRPr="00064F6B">
        <w:rPr>
          <w:rFonts w:ascii="標楷體" w:eastAsia="標楷體" w:hAnsi="標楷體" w:cs="細明體" w:hint="eastAsia"/>
          <w:b/>
          <w:color w:val="800080"/>
          <w:sz w:val="32"/>
          <w:szCs w:val="32"/>
        </w:rPr>
        <w:t>出發日期：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8"/>
        </w:smartTagPr>
        <w:r w:rsidRPr="00064F6B">
          <w:rPr>
            <w:rFonts w:ascii="標楷體" w:eastAsia="標楷體" w:hAnsi="標楷體" w:cs="細明體"/>
            <w:b/>
            <w:color w:val="800080"/>
            <w:sz w:val="32"/>
            <w:szCs w:val="32"/>
          </w:rPr>
          <w:t>11</w:t>
        </w:r>
        <w:r w:rsidRPr="00064F6B">
          <w:rPr>
            <w:rFonts w:ascii="標楷體" w:eastAsia="標楷體" w:hAnsi="標楷體" w:cs="細明體" w:hint="eastAsia"/>
            <w:b/>
            <w:color w:val="800080"/>
            <w:sz w:val="32"/>
            <w:szCs w:val="32"/>
          </w:rPr>
          <w:t>月</w:t>
        </w:r>
        <w:r w:rsidRPr="00064F6B">
          <w:rPr>
            <w:rFonts w:ascii="標楷體" w:eastAsia="標楷體" w:hAnsi="標楷體" w:cs="細明體"/>
            <w:b/>
            <w:color w:val="800080"/>
            <w:sz w:val="32"/>
            <w:szCs w:val="32"/>
          </w:rPr>
          <w:t>17</w:t>
        </w:r>
        <w:r w:rsidRPr="00064F6B">
          <w:rPr>
            <w:rFonts w:ascii="標楷體" w:eastAsia="標楷體" w:hAnsi="標楷體" w:cs="細明體" w:hint="eastAsia"/>
            <w:b/>
            <w:color w:val="800080"/>
            <w:sz w:val="32"/>
            <w:szCs w:val="32"/>
          </w:rPr>
          <w:t>日</w:t>
        </w:r>
      </w:smartTag>
      <w:r w:rsidRPr="00064F6B">
        <w:rPr>
          <w:rFonts w:ascii="標楷體" w:eastAsia="標楷體" w:hAnsi="標楷體" w:cs="細明體" w:hint="eastAsia"/>
          <w:b/>
          <w:color w:val="800080"/>
          <w:sz w:val="32"/>
          <w:szCs w:val="32"/>
        </w:rPr>
        <w:t>〈星期六〉</w:t>
      </w:r>
      <w:r w:rsidRPr="00064F6B">
        <w:rPr>
          <w:rFonts w:ascii="標楷體" w:eastAsia="標楷體" w:hAnsi="標楷體" w:cs="細明體"/>
          <w:b/>
          <w:color w:val="800080"/>
          <w:sz w:val="32"/>
          <w:szCs w:val="32"/>
        </w:rPr>
        <w:t xml:space="preserve">                   </w:t>
      </w:r>
      <w:r w:rsidRPr="00064F6B">
        <w:rPr>
          <w:rFonts w:ascii="標楷體" w:eastAsia="標楷體" w:hAnsi="標楷體" w:cs="細明體" w:hint="eastAsia"/>
          <w:b/>
          <w:color w:val="800080"/>
          <w:sz w:val="32"/>
          <w:szCs w:val="32"/>
        </w:rPr>
        <w:t>活動單位</w:t>
      </w:r>
      <w:r w:rsidRPr="00064F6B">
        <w:rPr>
          <w:rFonts w:ascii="標楷體" w:eastAsia="標楷體" w:hAnsi="標楷體" w:cs="細明體"/>
          <w:b/>
          <w:color w:val="800080"/>
          <w:sz w:val="32"/>
          <w:szCs w:val="32"/>
        </w:rPr>
        <w:t>:</w:t>
      </w:r>
      <w:r w:rsidRPr="00064F6B">
        <w:rPr>
          <w:rFonts w:ascii="標楷體" w:eastAsia="標楷體" w:hAnsi="標楷體" w:cs="細明體" w:hint="eastAsia"/>
          <w:b/>
          <w:color w:val="800080"/>
          <w:sz w:val="32"/>
          <w:szCs w:val="32"/>
        </w:rPr>
        <w:t>新民國小</w:t>
      </w:r>
    </w:p>
    <w:tbl>
      <w:tblPr>
        <w:tblW w:w="0" w:type="auto"/>
        <w:jc w:val="center"/>
        <w:tblBorders>
          <w:insideH w:val="dotDash" w:sz="4" w:space="0" w:color="CC99FF"/>
          <w:insideV w:val="dotDash" w:sz="4" w:space="0" w:color="CC99FF"/>
        </w:tblBorders>
        <w:tblLook w:val="01E0"/>
      </w:tblPr>
      <w:tblGrid>
        <w:gridCol w:w="2049"/>
        <w:gridCol w:w="8505"/>
      </w:tblGrid>
      <w:tr w:rsidR="00E026E9" w:rsidRPr="00064F6B" w:rsidTr="00A01282">
        <w:trPr>
          <w:trHeight w:val="437"/>
          <w:jc w:val="center"/>
        </w:trPr>
        <w:tc>
          <w:tcPr>
            <w:tcW w:w="2049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color w:val="000080"/>
                <w:sz w:val="32"/>
                <w:szCs w:val="32"/>
              </w:rPr>
            </w:pPr>
            <w:r w:rsidRPr="00064F6B">
              <w:rPr>
                <w:rFonts w:ascii="標楷體" w:eastAsia="標楷體" w:hAnsi="標楷體" w:hint="eastAsia"/>
                <w:b/>
                <w:color w:val="000080"/>
                <w:sz w:val="32"/>
                <w:szCs w:val="32"/>
              </w:rPr>
              <w:t>【時</w:t>
            </w:r>
            <w:r w:rsidRPr="00064F6B">
              <w:rPr>
                <w:rFonts w:ascii="標楷體" w:eastAsia="標楷體" w:hAnsi="標楷體"/>
                <w:b/>
                <w:color w:val="000080"/>
                <w:sz w:val="32"/>
                <w:szCs w:val="32"/>
              </w:rPr>
              <w:t xml:space="preserve"> </w:t>
            </w:r>
            <w:r w:rsidRPr="00064F6B">
              <w:rPr>
                <w:rFonts w:ascii="標楷體" w:eastAsia="標楷體" w:hAnsi="標楷體" w:hint="eastAsia"/>
                <w:b/>
                <w:color w:val="000080"/>
                <w:sz w:val="32"/>
                <w:szCs w:val="32"/>
              </w:rPr>
              <w:t>間】</w:t>
            </w:r>
          </w:p>
        </w:tc>
        <w:tc>
          <w:tcPr>
            <w:tcW w:w="8505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80"/>
                <w:sz w:val="32"/>
                <w:szCs w:val="32"/>
              </w:rPr>
            </w:pPr>
            <w:r w:rsidRPr="00064F6B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【行</w:t>
            </w:r>
            <w:r w:rsidRPr="00064F6B">
              <w:rPr>
                <w:rFonts w:ascii="標楷體" w:eastAsia="標楷體" w:hAnsi="標楷體"/>
                <w:b/>
                <w:bCs/>
                <w:color w:val="000080"/>
                <w:sz w:val="32"/>
                <w:szCs w:val="32"/>
              </w:rPr>
              <w:t xml:space="preserve">                 </w:t>
            </w:r>
            <w:r w:rsidRPr="00064F6B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程】</w:t>
            </w:r>
          </w:p>
        </w:tc>
      </w:tr>
      <w:tr w:rsidR="00E026E9" w:rsidRPr="00064F6B" w:rsidTr="00A01282">
        <w:trPr>
          <w:trHeight w:val="453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07:20</w:t>
            </w:r>
            <w:r w:rsidRPr="00064F6B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07</w:t>
            </w:r>
            <w:r w:rsidRPr="00064F6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集合快樂出發</w:t>
            </w:r>
          </w:p>
        </w:tc>
      </w:tr>
      <w:tr w:rsidR="00E026E9" w:rsidRPr="00064F6B" w:rsidTr="00A01282">
        <w:trPr>
          <w:trHeight w:val="519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07:30</w:t>
            </w:r>
            <w:r w:rsidRPr="00064F6B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064F6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064F6B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國道風光→車上卡拉</w:t>
            </w:r>
            <w:r w:rsidRPr="00064F6B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OK</w:t>
            </w:r>
            <w:r w:rsidRPr="00064F6B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聯誼</w:t>
            </w:r>
          </w:p>
        </w:tc>
      </w:tr>
      <w:tr w:rsidR="00E026E9" w:rsidRPr="00064F6B" w:rsidTr="00A01282">
        <w:trPr>
          <w:trHeight w:val="514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09:30</w:t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搭乘竹筏進行台江生態之旅</w:t>
            </w:r>
          </w:p>
        </w:tc>
      </w:tr>
      <w:tr w:rsidR="00E026E9" w:rsidRPr="00064F6B" w:rsidTr="00A01282">
        <w:trPr>
          <w:trHeight w:val="511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11:10</w:t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sz w:val="36"/>
                <w:szCs w:val="36"/>
              </w:rPr>
              <w:t>午餐時間</w:t>
            </w:r>
          </w:p>
        </w:tc>
      </w:tr>
      <w:tr w:rsidR="00E026E9" w:rsidRPr="00064F6B" w:rsidTr="00474CBD">
        <w:trPr>
          <w:trHeight w:val="2044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13:00</w:t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8E6349">
            <w:pPr>
              <w:tabs>
                <w:tab w:val="left" w:pos="3450"/>
                <w:tab w:val="left" w:pos="3960"/>
              </w:tabs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sz w:val="36"/>
                <w:szCs w:val="36"/>
              </w:rPr>
              <w:t>安平老街逗逗遊</w:t>
            </w:r>
          </w:p>
          <w:p w:rsidR="00E026E9" w:rsidRPr="00064F6B" w:rsidRDefault="00E026E9" w:rsidP="008E6349">
            <w:pPr>
              <w:tabs>
                <w:tab w:val="left" w:pos="3450"/>
                <w:tab w:val="left" w:pos="3960"/>
              </w:tabs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為荷蘭人於安平所建的第一條街道，其建築為土角厝、紅磚矮屋、西式洋樓等，夾雜了古代及現代的建築，另隨處可見民宅懸掛劍獅門牌、太極八卦。</w:t>
            </w:r>
            <w:r w:rsidRPr="00064F6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還有百年的蜜餞店鹹酸甜。</w:t>
            </w:r>
          </w:p>
        </w:tc>
      </w:tr>
      <w:tr w:rsidR="00E026E9" w:rsidRPr="00064F6B" w:rsidTr="00474CBD">
        <w:trPr>
          <w:trHeight w:val="4635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0C124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14:50</w:t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8E6349">
            <w:pPr>
              <w:tabs>
                <w:tab w:val="left" w:pos="3450"/>
                <w:tab w:val="left" w:pos="3960"/>
              </w:tabs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sz w:val="36"/>
                <w:szCs w:val="36"/>
              </w:rPr>
              <w:t>林百貨</w:t>
            </w:r>
          </w:p>
          <w:p w:rsidR="00E026E9" w:rsidRPr="00064F6B" w:rsidRDefault="00E026E9" w:rsidP="008E6349">
            <w:pPr>
              <w:tabs>
                <w:tab w:val="left" w:pos="3450"/>
                <w:tab w:val="left" w:pos="3960"/>
              </w:tabs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以文創百貨為主軸的林百貨雖然不大，裡面陳列販售的確有很多都是台南林百貨才有的限量商品唷。來林百貨除了看看文創商品以外，還有幾個重點是一定不能錯過的。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坐流籠：電梯樓層顯示是旋轉指針式的，現在應該只來到林百貨才有了，保留著原汁原味的感覺。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看頂樓的鳥居神社：百貨公司頂樓的鳥居神社也是全台僅有，一定要上樓去看看。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看美軍轟炸留下的彈孔：被轟炸過的彈孔至今還清晰留在牆上，就像回到過去一樣。</w:t>
            </w:r>
          </w:p>
        </w:tc>
      </w:tr>
      <w:tr w:rsidR="00E026E9" w:rsidRPr="00064F6B" w:rsidTr="00474CBD">
        <w:trPr>
          <w:trHeight w:val="1030"/>
          <w:jc w:val="center"/>
        </w:trPr>
        <w:tc>
          <w:tcPr>
            <w:tcW w:w="204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E9" w:rsidRPr="00064F6B" w:rsidRDefault="00E026E9" w:rsidP="005010C6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16:00</w:t>
            </w:r>
            <w:r w:rsidRPr="00064F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</w:t>
            </w:r>
            <w:r w:rsidRPr="00064F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026E9" w:rsidRPr="00064F6B" w:rsidRDefault="00E026E9" w:rsidP="00D83E02">
            <w:pPr>
              <w:tabs>
                <w:tab w:val="left" w:pos="3450"/>
                <w:tab w:val="left" w:pos="3960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64F6B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結束令人難忘之旅→快樂賦歸</w:t>
            </w:r>
          </w:p>
        </w:tc>
      </w:tr>
    </w:tbl>
    <w:p w:rsidR="00E026E9" w:rsidRPr="00064F6B" w:rsidRDefault="00E026E9" w:rsidP="00064F6B">
      <w:pPr>
        <w:spacing w:line="240" w:lineRule="atLeas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E026E9" w:rsidRPr="00064F6B" w:rsidSect="001C3467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E9" w:rsidRDefault="00E026E9">
      <w:r>
        <w:separator/>
      </w:r>
    </w:p>
  </w:endnote>
  <w:endnote w:type="continuationSeparator" w:id="0">
    <w:p w:rsidR="00E026E9" w:rsidRDefault="00E0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5">
    <w:altName w:val="Microsoft JhengHei UI Light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中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徽宗宮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E9" w:rsidRDefault="00E026E9">
      <w:r>
        <w:separator/>
      </w:r>
    </w:p>
  </w:footnote>
  <w:footnote w:type="continuationSeparator" w:id="0">
    <w:p w:rsidR="00E026E9" w:rsidRDefault="00E02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6D"/>
    <w:multiLevelType w:val="hybridMultilevel"/>
    <w:tmpl w:val="A40A8206"/>
    <w:lvl w:ilvl="0" w:tplc="D58CFAD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1C5DDE"/>
    <w:multiLevelType w:val="multilevel"/>
    <w:tmpl w:val="BFA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21B9"/>
    <w:multiLevelType w:val="hybridMultilevel"/>
    <w:tmpl w:val="6F8E225E"/>
    <w:lvl w:ilvl="0" w:tplc="3AECF5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正顏楷體W5" w:eastAsia="華康正顏楷體W5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7066985"/>
    <w:multiLevelType w:val="hybridMultilevel"/>
    <w:tmpl w:val="BFDE625E"/>
    <w:lvl w:ilvl="0" w:tplc="A7DE92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9A05279"/>
    <w:multiLevelType w:val="hybridMultilevel"/>
    <w:tmpl w:val="72545FEA"/>
    <w:lvl w:ilvl="0" w:tplc="A356A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D2D7078"/>
    <w:multiLevelType w:val="hybridMultilevel"/>
    <w:tmpl w:val="5F2A4144"/>
    <w:lvl w:ilvl="0" w:tplc="37F65D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正顏楷體W5" w:eastAsia="華康正顏楷體W5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0504FA"/>
    <w:multiLevelType w:val="hybridMultilevel"/>
    <w:tmpl w:val="F51AA03C"/>
    <w:lvl w:ilvl="0" w:tplc="041CEE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徽宗宮體W5" w:eastAsia="華康徽宗宮體W5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504B03"/>
    <w:multiLevelType w:val="hybridMultilevel"/>
    <w:tmpl w:val="3828CC8A"/>
    <w:lvl w:ilvl="0" w:tplc="E7DC81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24157A1"/>
    <w:multiLevelType w:val="hybridMultilevel"/>
    <w:tmpl w:val="E4D44932"/>
    <w:lvl w:ilvl="0" w:tplc="7FFC4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AE83926"/>
    <w:multiLevelType w:val="hybridMultilevel"/>
    <w:tmpl w:val="BED0A4F2"/>
    <w:lvl w:ilvl="0" w:tplc="DA22FC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98842FD"/>
    <w:multiLevelType w:val="hybridMultilevel"/>
    <w:tmpl w:val="9ADEA1DA"/>
    <w:lvl w:ilvl="0" w:tplc="B168549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EA84F22"/>
    <w:multiLevelType w:val="hybridMultilevel"/>
    <w:tmpl w:val="0A46808E"/>
    <w:lvl w:ilvl="0" w:tplc="6A800BB8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17E"/>
    <w:rsid w:val="000030B9"/>
    <w:rsid w:val="000156D1"/>
    <w:rsid w:val="00015C4B"/>
    <w:rsid w:val="00016124"/>
    <w:rsid w:val="00020088"/>
    <w:rsid w:val="00022554"/>
    <w:rsid w:val="000250CB"/>
    <w:rsid w:val="000269DA"/>
    <w:rsid w:val="00046B4F"/>
    <w:rsid w:val="0005151A"/>
    <w:rsid w:val="0005552D"/>
    <w:rsid w:val="00060E5F"/>
    <w:rsid w:val="00064F6B"/>
    <w:rsid w:val="00065A84"/>
    <w:rsid w:val="00074471"/>
    <w:rsid w:val="0008073E"/>
    <w:rsid w:val="00082C1E"/>
    <w:rsid w:val="00092250"/>
    <w:rsid w:val="00095CA2"/>
    <w:rsid w:val="000961E6"/>
    <w:rsid w:val="000963A9"/>
    <w:rsid w:val="000B2AC7"/>
    <w:rsid w:val="000C1246"/>
    <w:rsid w:val="000D2111"/>
    <w:rsid w:val="000E0B5B"/>
    <w:rsid w:val="000E4A0E"/>
    <w:rsid w:val="00102A2A"/>
    <w:rsid w:val="001058F6"/>
    <w:rsid w:val="001108DB"/>
    <w:rsid w:val="0011222C"/>
    <w:rsid w:val="001138D8"/>
    <w:rsid w:val="00114567"/>
    <w:rsid w:val="001343B5"/>
    <w:rsid w:val="00143FE8"/>
    <w:rsid w:val="00147DF5"/>
    <w:rsid w:val="001535CF"/>
    <w:rsid w:val="00160716"/>
    <w:rsid w:val="0016297A"/>
    <w:rsid w:val="0016642F"/>
    <w:rsid w:val="00171FF5"/>
    <w:rsid w:val="001765E1"/>
    <w:rsid w:val="001814FF"/>
    <w:rsid w:val="00185EF4"/>
    <w:rsid w:val="00186219"/>
    <w:rsid w:val="00186A24"/>
    <w:rsid w:val="0019225B"/>
    <w:rsid w:val="001935C2"/>
    <w:rsid w:val="00193F91"/>
    <w:rsid w:val="0019680D"/>
    <w:rsid w:val="001A012B"/>
    <w:rsid w:val="001A043B"/>
    <w:rsid w:val="001A4FDE"/>
    <w:rsid w:val="001B3F06"/>
    <w:rsid w:val="001B520A"/>
    <w:rsid w:val="001B5804"/>
    <w:rsid w:val="001C3467"/>
    <w:rsid w:val="001E58B1"/>
    <w:rsid w:val="001F076B"/>
    <w:rsid w:val="001F19D4"/>
    <w:rsid w:val="001F1E99"/>
    <w:rsid w:val="001F42BE"/>
    <w:rsid w:val="00203CAC"/>
    <w:rsid w:val="00210592"/>
    <w:rsid w:val="002115DA"/>
    <w:rsid w:val="00216414"/>
    <w:rsid w:val="00216BCB"/>
    <w:rsid w:val="00225041"/>
    <w:rsid w:val="00227F52"/>
    <w:rsid w:val="00234D9F"/>
    <w:rsid w:val="00236A14"/>
    <w:rsid w:val="00240047"/>
    <w:rsid w:val="00242047"/>
    <w:rsid w:val="00243ADE"/>
    <w:rsid w:val="00246B6C"/>
    <w:rsid w:val="00251501"/>
    <w:rsid w:val="00252074"/>
    <w:rsid w:val="002552F5"/>
    <w:rsid w:val="00255F4F"/>
    <w:rsid w:val="002620A9"/>
    <w:rsid w:val="00264BB0"/>
    <w:rsid w:val="00265050"/>
    <w:rsid w:val="0027081E"/>
    <w:rsid w:val="002724D1"/>
    <w:rsid w:val="002727EB"/>
    <w:rsid w:val="002736F4"/>
    <w:rsid w:val="002961E3"/>
    <w:rsid w:val="002A19C4"/>
    <w:rsid w:val="002A454A"/>
    <w:rsid w:val="002A6862"/>
    <w:rsid w:val="002A79B2"/>
    <w:rsid w:val="002B48A3"/>
    <w:rsid w:val="002D4C84"/>
    <w:rsid w:val="002E35BA"/>
    <w:rsid w:val="002F459B"/>
    <w:rsid w:val="0030728A"/>
    <w:rsid w:val="00310E0A"/>
    <w:rsid w:val="00310EBD"/>
    <w:rsid w:val="00326BC9"/>
    <w:rsid w:val="0034434E"/>
    <w:rsid w:val="003557FF"/>
    <w:rsid w:val="00386767"/>
    <w:rsid w:val="00392EDA"/>
    <w:rsid w:val="00397DFD"/>
    <w:rsid w:val="003A28E6"/>
    <w:rsid w:val="003B029C"/>
    <w:rsid w:val="003B10B0"/>
    <w:rsid w:val="003C2253"/>
    <w:rsid w:val="003D3CF4"/>
    <w:rsid w:val="003E10AA"/>
    <w:rsid w:val="003F39AE"/>
    <w:rsid w:val="00402994"/>
    <w:rsid w:val="00417C40"/>
    <w:rsid w:val="0042421B"/>
    <w:rsid w:val="00433DF4"/>
    <w:rsid w:val="00434279"/>
    <w:rsid w:val="00446E00"/>
    <w:rsid w:val="00450E2A"/>
    <w:rsid w:val="00456D0F"/>
    <w:rsid w:val="00462706"/>
    <w:rsid w:val="00462F51"/>
    <w:rsid w:val="0046551F"/>
    <w:rsid w:val="0046564B"/>
    <w:rsid w:val="004723D3"/>
    <w:rsid w:val="00474CBD"/>
    <w:rsid w:val="00475185"/>
    <w:rsid w:val="004805E9"/>
    <w:rsid w:val="00481129"/>
    <w:rsid w:val="0048693E"/>
    <w:rsid w:val="00492E78"/>
    <w:rsid w:val="004A04EC"/>
    <w:rsid w:val="004B6DBB"/>
    <w:rsid w:val="004B7B26"/>
    <w:rsid w:val="004B7BE7"/>
    <w:rsid w:val="004C2E8D"/>
    <w:rsid w:val="004C4FE2"/>
    <w:rsid w:val="004C6A5E"/>
    <w:rsid w:val="004C7455"/>
    <w:rsid w:val="004D11B5"/>
    <w:rsid w:val="004D3DD4"/>
    <w:rsid w:val="004E317E"/>
    <w:rsid w:val="004E4443"/>
    <w:rsid w:val="004E6FC7"/>
    <w:rsid w:val="004F340B"/>
    <w:rsid w:val="004F5397"/>
    <w:rsid w:val="004F6EBE"/>
    <w:rsid w:val="005005A5"/>
    <w:rsid w:val="005010C6"/>
    <w:rsid w:val="00501441"/>
    <w:rsid w:val="00511FE9"/>
    <w:rsid w:val="0051428F"/>
    <w:rsid w:val="00516C61"/>
    <w:rsid w:val="005205B7"/>
    <w:rsid w:val="0052198F"/>
    <w:rsid w:val="00532F5E"/>
    <w:rsid w:val="00537CF8"/>
    <w:rsid w:val="00542109"/>
    <w:rsid w:val="00574364"/>
    <w:rsid w:val="00577781"/>
    <w:rsid w:val="0058103A"/>
    <w:rsid w:val="00590F3A"/>
    <w:rsid w:val="00592CFD"/>
    <w:rsid w:val="00595334"/>
    <w:rsid w:val="00597DF3"/>
    <w:rsid w:val="005A05D5"/>
    <w:rsid w:val="005A29EB"/>
    <w:rsid w:val="005A4013"/>
    <w:rsid w:val="005A4CD4"/>
    <w:rsid w:val="005B268E"/>
    <w:rsid w:val="005C029A"/>
    <w:rsid w:val="005C32B9"/>
    <w:rsid w:val="005C4A68"/>
    <w:rsid w:val="005C5349"/>
    <w:rsid w:val="005C6DA2"/>
    <w:rsid w:val="005D5DFF"/>
    <w:rsid w:val="005E19CE"/>
    <w:rsid w:val="005E42DD"/>
    <w:rsid w:val="005E506B"/>
    <w:rsid w:val="005F2385"/>
    <w:rsid w:val="005F3477"/>
    <w:rsid w:val="00607E48"/>
    <w:rsid w:val="00617565"/>
    <w:rsid w:val="00620153"/>
    <w:rsid w:val="006223EA"/>
    <w:rsid w:val="006225CD"/>
    <w:rsid w:val="00622B3F"/>
    <w:rsid w:val="006318CC"/>
    <w:rsid w:val="00640FE1"/>
    <w:rsid w:val="00644E4E"/>
    <w:rsid w:val="00651CA3"/>
    <w:rsid w:val="006864EF"/>
    <w:rsid w:val="006A4AF8"/>
    <w:rsid w:val="006A6FA8"/>
    <w:rsid w:val="006B0DAB"/>
    <w:rsid w:val="006B7E45"/>
    <w:rsid w:val="006C2019"/>
    <w:rsid w:val="006C24A9"/>
    <w:rsid w:val="006C5C39"/>
    <w:rsid w:val="006D50D7"/>
    <w:rsid w:val="006D5FE3"/>
    <w:rsid w:val="006E0580"/>
    <w:rsid w:val="006E230C"/>
    <w:rsid w:val="006E2D8C"/>
    <w:rsid w:val="006E3BD8"/>
    <w:rsid w:val="006F791C"/>
    <w:rsid w:val="006F7ADC"/>
    <w:rsid w:val="00704CDD"/>
    <w:rsid w:val="00710748"/>
    <w:rsid w:val="00711C06"/>
    <w:rsid w:val="00712E83"/>
    <w:rsid w:val="00715EE1"/>
    <w:rsid w:val="00716F02"/>
    <w:rsid w:val="00717CAD"/>
    <w:rsid w:val="007228D0"/>
    <w:rsid w:val="007355F5"/>
    <w:rsid w:val="00740482"/>
    <w:rsid w:val="007438F3"/>
    <w:rsid w:val="0074585C"/>
    <w:rsid w:val="0075511E"/>
    <w:rsid w:val="007606FD"/>
    <w:rsid w:val="0076167C"/>
    <w:rsid w:val="00762C4A"/>
    <w:rsid w:val="007657EC"/>
    <w:rsid w:val="007723F4"/>
    <w:rsid w:val="007745E3"/>
    <w:rsid w:val="00776059"/>
    <w:rsid w:val="00776C85"/>
    <w:rsid w:val="00777EE7"/>
    <w:rsid w:val="00792EBC"/>
    <w:rsid w:val="00795E26"/>
    <w:rsid w:val="007A2352"/>
    <w:rsid w:val="007A42CF"/>
    <w:rsid w:val="007A5088"/>
    <w:rsid w:val="007A7ABB"/>
    <w:rsid w:val="007C201B"/>
    <w:rsid w:val="007C31A8"/>
    <w:rsid w:val="007D0C21"/>
    <w:rsid w:val="007D4AF3"/>
    <w:rsid w:val="007D547D"/>
    <w:rsid w:val="007D55EC"/>
    <w:rsid w:val="007D5D68"/>
    <w:rsid w:val="007E5BC1"/>
    <w:rsid w:val="00801C53"/>
    <w:rsid w:val="00801D03"/>
    <w:rsid w:val="00807EB9"/>
    <w:rsid w:val="008129EC"/>
    <w:rsid w:val="00812D95"/>
    <w:rsid w:val="0082207C"/>
    <w:rsid w:val="00822FD1"/>
    <w:rsid w:val="008350E2"/>
    <w:rsid w:val="00843AE3"/>
    <w:rsid w:val="008629A2"/>
    <w:rsid w:val="0087408E"/>
    <w:rsid w:val="008768A4"/>
    <w:rsid w:val="00882520"/>
    <w:rsid w:val="00890033"/>
    <w:rsid w:val="0089157C"/>
    <w:rsid w:val="00891E80"/>
    <w:rsid w:val="0089351B"/>
    <w:rsid w:val="00893D2C"/>
    <w:rsid w:val="0089415A"/>
    <w:rsid w:val="0089427C"/>
    <w:rsid w:val="0089542E"/>
    <w:rsid w:val="008A412F"/>
    <w:rsid w:val="008B5355"/>
    <w:rsid w:val="008B7140"/>
    <w:rsid w:val="008B759F"/>
    <w:rsid w:val="008C10C2"/>
    <w:rsid w:val="008C23BF"/>
    <w:rsid w:val="008C3323"/>
    <w:rsid w:val="008C35A8"/>
    <w:rsid w:val="008C3E33"/>
    <w:rsid w:val="008C6521"/>
    <w:rsid w:val="008D1EE0"/>
    <w:rsid w:val="008D27FC"/>
    <w:rsid w:val="008D6A67"/>
    <w:rsid w:val="008E5DB4"/>
    <w:rsid w:val="008E6349"/>
    <w:rsid w:val="008F0DCA"/>
    <w:rsid w:val="008F31B6"/>
    <w:rsid w:val="008F605A"/>
    <w:rsid w:val="009034D4"/>
    <w:rsid w:val="00914871"/>
    <w:rsid w:val="00916320"/>
    <w:rsid w:val="009239A9"/>
    <w:rsid w:val="00935C78"/>
    <w:rsid w:val="00936D08"/>
    <w:rsid w:val="0093708C"/>
    <w:rsid w:val="00937A56"/>
    <w:rsid w:val="00953F09"/>
    <w:rsid w:val="00954013"/>
    <w:rsid w:val="0097368F"/>
    <w:rsid w:val="0098517F"/>
    <w:rsid w:val="009A2D4D"/>
    <w:rsid w:val="009A4433"/>
    <w:rsid w:val="009B55B8"/>
    <w:rsid w:val="009B5CF5"/>
    <w:rsid w:val="009C267B"/>
    <w:rsid w:val="009C6B26"/>
    <w:rsid w:val="009D143A"/>
    <w:rsid w:val="009E2905"/>
    <w:rsid w:val="009F1B4E"/>
    <w:rsid w:val="009F2469"/>
    <w:rsid w:val="00A01282"/>
    <w:rsid w:val="00A05615"/>
    <w:rsid w:val="00A140FE"/>
    <w:rsid w:val="00A17729"/>
    <w:rsid w:val="00A20755"/>
    <w:rsid w:val="00A20FF9"/>
    <w:rsid w:val="00A24CEF"/>
    <w:rsid w:val="00A3180E"/>
    <w:rsid w:val="00A31E9E"/>
    <w:rsid w:val="00A32CA8"/>
    <w:rsid w:val="00A362E4"/>
    <w:rsid w:val="00A421B8"/>
    <w:rsid w:val="00A473EB"/>
    <w:rsid w:val="00A52780"/>
    <w:rsid w:val="00A57E74"/>
    <w:rsid w:val="00A60F40"/>
    <w:rsid w:val="00A649AF"/>
    <w:rsid w:val="00A6647A"/>
    <w:rsid w:val="00A706C8"/>
    <w:rsid w:val="00A754C9"/>
    <w:rsid w:val="00A820C6"/>
    <w:rsid w:val="00A8542A"/>
    <w:rsid w:val="00A871A3"/>
    <w:rsid w:val="00A90215"/>
    <w:rsid w:val="00A91F4E"/>
    <w:rsid w:val="00A92F40"/>
    <w:rsid w:val="00AA1731"/>
    <w:rsid w:val="00AA188C"/>
    <w:rsid w:val="00AA5FF9"/>
    <w:rsid w:val="00AB007A"/>
    <w:rsid w:val="00AC0A40"/>
    <w:rsid w:val="00AC3A97"/>
    <w:rsid w:val="00AD0E4E"/>
    <w:rsid w:val="00AD4E7B"/>
    <w:rsid w:val="00AE680A"/>
    <w:rsid w:val="00B033D3"/>
    <w:rsid w:val="00B06DE0"/>
    <w:rsid w:val="00B13DAA"/>
    <w:rsid w:val="00B1477E"/>
    <w:rsid w:val="00B17793"/>
    <w:rsid w:val="00B21420"/>
    <w:rsid w:val="00B21715"/>
    <w:rsid w:val="00B268A1"/>
    <w:rsid w:val="00B30D34"/>
    <w:rsid w:val="00B31F9B"/>
    <w:rsid w:val="00B37101"/>
    <w:rsid w:val="00B46ECC"/>
    <w:rsid w:val="00B515AC"/>
    <w:rsid w:val="00B54613"/>
    <w:rsid w:val="00B55F39"/>
    <w:rsid w:val="00B746E8"/>
    <w:rsid w:val="00B82073"/>
    <w:rsid w:val="00B84078"/>
    <w:rsid w:val="00B8515E"/>
    <w:rsid w:val="00B91FD1"/>
    <w:rsid w:val="00BA2859"/>
    <w:rsid w:val="00BA2972"/>
    <w:rsid w:val="00BB59DF"/>
    <w:rsid w:val="00BB5EBA"/>
    <w:rsid w:val="00BB7316"/>
    <w:rsid w:val="00BD01B9"/>
    <w:rsid w:val="00BD1ADE"/>
    <w:rsid w:val="00BD2249"/>
    <w:rsid w:val="00BE70DA"/>
    <w:rsid w:val="00BF15B6"/>
    <w:rsid w:val="00BF1C4E"/>
    <w:rsid w:val="00BF2405"/>
    <w:rsid w:val="00BF6C9A"/>
    <w:rsid w:val="00C01331"/>
    <w:rsid w:val="00C07025"/>
    <w:rsid w:val="00C11510"/>
    <w:rsid w:val="00C165C4"/>
    <w:rsid w:val="00C22310"/>
    <w:rsid w:val="00C34C02"/>
    <w:rsid w:val="00C419BF"/>
    <w:rsid w:val="00C553A8"/>
    <w:rsid w:val="00C6751B"/>
    <w:rsid w:val="00C92073"/>
    <w:rsid w:val="00C96412"/>
    <w:rsid w:val="00CA2DAE"/>
    <w:rsid w:val="00CA349E"/>
    <w:rsid w:val="00CB16A4"/>
    <w:rsid w:val="00CB16D9"/>
    <w:rsid w:val="00CC0B59"/>
    <w:rsid w:val="00CD2359"/>
    <w:rsid w:val="00CD2F12"/>
    <w:rsid w:val="00CD6F30"/>
    <w:rsid w:val="00CD78C4"/>
    <w:rsid w:val="00CE1E19"/>
    <w:rsid w:val="00CE416B"/>
    <w:rsid w:val="00CF7058"/>
    <w:rsid w:val="00D10EE2"/>
    <w:rsid w:val="00D159EB"/>
    <w:rsid w:val="00D17E90"/>
    <w:rsid w:val="00D2575B"/>
    <w:rsid w:val="00D3099E"/>
    <w:rsid w:val="00D31EF7"/>
    <w:rsid w:val="00D431D3"/>
    <w:rsid w:val="00D442C1"/>
    <w:rsid w:val="00D46F61"/>
    <w:rsid w:val="00D5081B"/>
    <w:rsid w:val="00D51F5F"/>
    <w:rsid w:val="00D570B1"/>
    <w:rsid w:val="00D60C3E"/>
    <w:rsid w:val="00D622AD"/>
    <w:rsid w:val="00D7095A"/>
    <w:rsid w:val="00D80FDF"/>
    <w:rsid w:val="00D8236F"/>
    <w:rsid w:val="00D83D24"/>
    <w:rsid w:val="00D83E02"/>
    <w:rsid w:val="00D845E6"/>
    <w:rsid w:val="00D85BFD"/>
    <w:rsid w:val="00D92C93"/>
    <w:rsid w:val="00D9765D"/>
    <w:rsid w:val="00DA7D64"/>
    <w:rsid w:val="00DC63B1"/>
    <w:rsid w:val="00DD3577"/>
    <w:rsid w:val="00DE360C"/>
    <w:rsid w:val="00E026E9"/>
    <w:rsid w:val="00E10445"/>
    <w:rsid w:val="00E113C5"/>
    <w:rsid w:val="00E34F2D"/>
    <w:rsid w:val="00E36E5A"/>
    <w:rsid w:val="00E52025"/>
    <w:rsid w:val="00E565D3"/>
    <w:rsid w:val="00E568DC"/>
    <w:rsid w:val="00E573AF"/>
    <w:rsid w:val="00E57FBD"/>
    <w:rsid w:val="00E60639"/>
    <w:rsid w:val="00E6529A"/>
    <w:rsid w:val="00E675F7"/>
    <w:rsid w:val="00E774C4"/>
    <w:rsid w:val="00E91D15"/>
    <w:rsid w:val="00E92914"/>
    <w:rsid w:val="00EA3E80"/>
    <w:rsid w:val="00EB3A52"/>
    <w:rsid w:val="00EB5852"/>
    <w:rsid w:val="00EC460D"/>
    <w:rsid w:val="00ED0C60"/>
    <w:rsid w:val="00EE61C5"/>
    <w:rsid w:val="00EE6AB9"/>
    <w:rsid w:val="00F04A83"/>
    <w:rsid w:val="00F06F78"/>
    <w:rsid w:val="00F14312"/>
    <w:rsid w:val="00F146FD"/>
    <w:rsid w:val="00F16F12"/>
    <w:rsid w:val="00F17A71"/>
    <w:rsid w:val="00F31204"/>
    <w:rsid w:val="00F31DF9"/>
    <w:rsid w:val="00F41028"/>
    <w:rsid w:val="00F464FD"/>
    <w:rsid w:val="00F54AA8"/>
    <w:rsid w:val="00F624E4"/>
    <w:rsid w:val="00F62CC0"/>
    <w:rsid w:val="00F71F5A"/>
    <w:rsid w:val="00F75866"/>
    <w:rsid w:val="00F772DF"/>
    <w:rsid w:val="00F77788"/>
    <w:rsid w:val="00F80D62"/>
    <w:rsid w:val="00F83AE1"/>
    <w:rsid w:val="00F85610"/>
    <w:rsid w:val="00F92294"/>
    <w:rsid w:val="00F95DD3"/>
    <w:rsid w:val="00F97DE8"/>
    <w:rsid w:val="00FA197C"/>
    <w:rsid w:val="00FA7957"/>
    <w:rsid w:val="00FB20F0"/>
    <w:rsid w:val="00FB25E0"/>
    <w:rsid w:val="00FD22EE"/>
    <w:rsid w:val="00FD41D7"/>
    <w:rsid w:val="00FE2D5D"/>
    <w:rsid w:val="00FE568E"/>
    <w:rsid w:val="00FE7B4C"/>
    <w:rsid w:val="00FF18D2"/>
    <w:rsid w:val="00FF3E2C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D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40F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40F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4CD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0FE"/>
    <w:rPr>
      <w:rFonts w:ascii="Cambria" w:eastAsia="新細明體" w:hAnsi="Cambria" w:cs="Times New Roman"/>
      <w:sz w:val="2"/>
    </w:rPr>
  </w:style>
  <w:style w:type="character" w:styleId="Strong">
    <w:name w:val="Strong"/>
    <w:basedOn w:val="DefaultParagraphFont"/>
    <w:uiPriority w:val="99"/>
    <w:qFormat/>
    <w:rsid w:val="00704CDD"/>
    <w:rPr>
      <w:rFonts w:cs="Times New Roman"/>
      <w:b/>
    </w:rPr>
  </w:style>
  <w:style w:type="character" w:customStyle="1" w:styleId="style21">
    <w:name w:val="style21"/>
    <w:uiPriority w:val="99"/>
    <w:rsid w:val="00704CDD"/>
    <w:rPr>
      <w:color w:val="666666"/>
    </w:rPr>
  </w:style>
  <w:style w:type="character" w:customStyle="1" w:styleId="text301">
    <w:name w:val="text301"/>
    <w:uiPriority w:val="99"/>
    <w:rsid w:val="00704CDD"/>
    <w:rPr>
      <w:sz w:val="24"/>
    </w:rPr>
  </w:style>
  <w:style w:type="character" w:customStyle="1" w:styleId="t101">
    <w:name w:val="t101"/>
    <w:uiPriority w:val="99"/>
    <w:rsid w:val="00704CDD"/>
    <w:rPr>
      <w:rFonts w:ascii="Verdana" w:hAnsi="Verdana"/>
      <w:color w:val="333333"/>
      <w:sz w:val="20"/>
    </w:rPr>
  </w:style>
  <w:style w:type="character" w:styleId="Hyperlink">
    <w:name w:val="Hyperlink"/>
    <w:basedOn w:val="DefaultParagraphFont"/>
    <w:uiPriority w:val="99"/>
    <w:rsid w:val="00704CDD"/>
    <w:rPr>
      <w:rFonts w:cs="Times New Roman"/>
      <w:color w:val="CC66FF"/>
      <w:u w:val="single"/>
    </w:rPr>
  </w:style>
  <w:style w:type="paragraph" w:styleId="NormalWeb">
    <w:name w:val="Normal (Web)"/>
    <w:basedOn w:val="Normal"/>
    <w:uiPriority w:val="99"/>
    <w:rsid w:val="00D31E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2381">
    <w:name w:val="style2381"/>
    <w:uiPriority w:val="99"/>
    <w:rsid w:val="00D31EF7"/>
    <w:rPr>
      <w:b/>
      <w:color w:val="990000"/>
      <w:sz w:val="30"/>
    </w:rPr>
  </w:style>
  <w:style w:type="character" w:customStyle="1" w:styleId="style2811">
    <w:name w:val="style2811"/>
    <w:uiPriority w:val="99"/>
    <w:rsid w:val="00D31EF7"/>
    <w:rPr>
      <w:color w:val="9999FF"/>
    </w:rPr>
  </w:style>
  <w:style w:type="character" w:customStyle="1" w:styleId="a12c1">
    <w:name w:val="a12_c1"/>
    <w:uiPriority w:val="99"/>
    <w:rsid w:val="000156D1"/>
    <w:rPr>
      <w:rFonts w:ascii="Arial" w:hAnsi="Arial"/>
      <w:color w:val="1D3E4C"/>
      <w:sz w:val="18"/>
      <w:u w:val="none"/>
      <w:effect w:val="none"/>
    </w:rPr>
  </w:style>
  <w:style w:type="character" w:customStyle="1" w:styleId="a161">
    <w:name w:val="a161"/>
    <w:uiPriority w:val="99"/>
    <w:rsid w:val="00BA2972"/>
    <w:rPr>
      <w:rFonts w:ascii="Arial" w:hAnsi="Arial"/>
      <w:b/>
      <w:color w:val="1D3E4C"/>
      <w:sz w:val="24"/>
      <w:u w:val="none"/>
      <w:effect w:val="none"/>
    </w:rPr>
  </w:style>
  <w:style w:type="table" w:styleId="TableGrid">
    <w:name w:val="Table Grid"/>
    <w:basedOn w:val="TableNormal"/>
    <w:uiPriority w:val="99"/>
    <w:rsid w:val="00ED0C6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1">
    <w:name w:val="h_21"/>
    <w:uiPriority w:val="99"/>
    <w:rsid w:val="003A28E6"/>
    <w:rPr>
      <w:color w:val="009933"/>
    </w:rPr>
  </w:style>
  <w:style w:type="character" w:customStyle="1" w:styleId="style11">
    <w:name w:val="style11"/>
    <w:uiPriority w:val="99"/>
    <w:rsid w:val="002727EB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DA7D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140FE"/>
    <w:rPr>
      <w:rFonts w:ascii="Courier New" w:hAnsi="Courier New" w:cs="Courier New"/>
      <w:sz w:val="20"/>
      <w:szCs w:val="20"/>
    </w:rPr>
  </w:style>
  <w:style w:type="character" w:customStyle="1" w:styleId="latin1">
    <w:name w:val="latin1"/>
    <w:uiPriority w:val="99"/>
    <w:rsid w:val="00DA7D64"/>
    <w:rPr>
      <w:rFonts w:ascii="Arial" w:hAnsi="Arial"/>
    </w:rPr>
  </w:style>
  <w:style w:type="paragraph" w:customStyle="1" w:styleId="unnamed5">
    <w:name w:val="unnamed5"/>
    <w:basedOn w:val="Normal"/>
    <w:uiPriority w:val="99"/>
    <w:rsid w:val="001535CF"/>
    <w:pPr>
      <w:widowControl/>
      <w:spacing w:before="100" w:beforeAutospacing="1" w:after="100" w:afterAutospacing="1" w:line="300" w:lineRule="atLeast"/>
      <w:ind w:firstLine="390"/>
      <w:jc w:val="both"/>
    </w:pPr>
    <w:rPr>
      <w:rFonts w:ascii="新細明體" w:hAnsi="新細明體" w:cs="新細明體"/>
      <w:color w:val="006699"/>
      <w:spacing w:val="15"/>
      <w:kern w:val="0"/>
      <w:sz w:val="18"/>
      <w:szCs w:val="18"/>
    </w:rPr>
  </w:style>
  <w:style w:type="paragraph" w:customStyle="1" w:styleId="unnamed1">
    <w:name w:val="unnamed1"/>
    <w:basedOn w:val="Normal"/>
    <w:uiPriority w:val="99"/>
    <w:rsid w:val="001535CF"/>
    <w:pPr>
      <w:widowControl/>
      <w:spacing w:before="100" w:beforeAutospacing="1" w:after="100" w:afterAutospacing="1" w:line="345" w:lineRule="atLeast"/>
      <w:ind w:firstLine="390"/>
      <w:jc w:val="both"/>
    </w:pPr>
    <w:rPr>
      <w:rFonts w:ascii="新細明體" w:hAnsi="新細明體" w:cs="新細明體"/>
      <w:color w:val="006699"/>
      <w:spacing w:val="15"/>
      <w:kern w:val="0"/>
      <w:sz w:val="18"/>
      <w:szCs w:val="18"/>
    </w:rPr>
  </w:style>
  <w:style w:type="character" w:customStyle="1" w:styleId="maincolor1">
    <w:name w:val="maincolor1"/>
    <w:uiPriority w:val="99"/>
    <w:rsid w:val="00A871A3"/>
    <w:rPr>
      <w:rFonts w:ascii="微軟正黑體" w:eastAsia="微軟正黑體" w:hAnsi="微軟正黑體"/>
      <w:color w:val="6EA924"/>
      <w:sz w:val="27"/>
    </w:rPr>
  </w:style>
  <w:style w:type="character" w:customStyle="1" w:styleId="timestit1">
    <w:name w:val="timestit1"/>
    <w:uiPriority w:val="99"/>
    <w:rsid w:val="00BB7316"/>
    <w:rPr>
      <w:rFonts w:ascii="Times New Roman" w:hAnsi="Times New Roman"/>
      <w:color w:val="333333"/>
    </w:rPr>
  </w:style>
  <w:style w:type="character" w:customStyle="1" w:styleId="st1">
    <w:name w:val="st1"/>
    <w:uiPriority w:val="99"/>
    <w:rsid w:val="00FB20F0"/>
  </w:style>
  <w:style w:type="character" w:customStyle="1" w:styleId="style13">
    <w:name w:val="style13"/>
    <w:uiPriority w:val="99"/>
    <w:rsid w:val="004E4443"/>
    <w:rPr>
      <w:sz w:val="18"/>
    </w:rPr>
  </w:style>
  <w:style w:type="character" w:customStyle="1" w:styleId="style121">
    <w:name w:val="style121"/>
    <w:uiPriority w:val="99"/>
    <w:rsid w:val="004E4443"/>
    <w:rPr>
      <w:color w:val="333333"/>
      <w:sz w:val="18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DefaultParagraphFont"/>
    <w:uiPriority w:val="99"/>
    <w:rsid w:val="000744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98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B69371"/>
                <w:right w:val="none" w:sz="0" w:space="0" w:color="auto"/>
              </w:divBdr>
              <w:divsChild>
                <w:div w:id="2920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968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51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6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965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968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29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2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2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02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8" w:space="11" w:color="DFDFD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20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B4FF"/>
                                <w:left w:val="single" w:sz="6" w:space="4" w:color="00B4FF"/>
                                <w:bottom w:val="single" w:sz="6" w:space="4" w:color="00B4FF"/>
                                <w:right w:val="single" w:sz="6" w:space="4" w:color="00B4FF"/>
                              </w:divBdr>
                              <w:divsChild>
                                <w:div w:id="2920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77</Words>
  <Characters>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丁</dc:title>
  <dc:subject/>
  <dc:creator>hsiaoli7519</dc:creator>
  <cp:keywords/>
  <dc:description/>
  <cp:lastModifiedBy>asus</cp:lastModifiedBy>
  <cp:revision>21</cp:revision>
  <cp:lastPrinted>2016-09-29T06:03:00Z</cp:lastPrinted>
  <dcterms:created xsi:type="dcterms:W3CDTF">2018-10-19T05:59:00Z</dcterms:created>
  <dcterms:modified xsi:type="dcterms:W3CDTF">2018-10-19T06:12:00Z</dcterms:modified>
</cp:coreProperties>
</file>